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9" w:rsidRPr="00A050C3" w:rsidRDefault="00A050C3" w:rsidP="00A050C3">
      <w:pPr>
        <w:spacing w:after="0" w:line="240" w:lineRule="auto"/>
        <w:rPr>
          <w:rFonts w:cstheme="minorHAnsi"/>
          <w:b/>
          <w:sz w:val="24"/>
          <w:szCs w:val="20"/>
          <w:lang w:val="en-GB"/>
        </w:rPr>
      </w:pPr>
      <w:bookmarkStart w:id="0" w:name="_GoBack"/>
      <w:bookmarkEnd w:id="0"/>
      <w:r w:rsidRPr="00A050C3">
        <w:rPr>
          <w:rFonts w:cstheme="minorHAnsi"/>
          <w:b/>
          <w:sz w:val="24"/>
          <w:szCs w:val="20"/>
          <w:lang w:val="en-GB"/>
        </w:rPr>
        <w:t>NOMINATION LETTER</w:t>
      </w:r>
    </w:p>
    <w:p w:rsidR="0066322F" w:rsidRPr="00963E48" w:rsidRDefault="005D02DB" w:rsidP="00A222DC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191CCB">
        <w:rPr>
          <w:rFonts w:cstheme="minorHAnsi"/>
          <w:sz w:val="20"/>
          <w:szCs w:val="20"/>
          <w:lang w:val="en-GB"/>
        </w:rPr>
        <w:t xml:space="preserve">University of Sarajevo </w:t>
      </w:r>
      <w:r w:rsidR="00A77C80">
        <w:rPr>
          <w:rFonts w:cstheme="minorHAnsi"/>
          <w:sz w:val="20"/>
          <w:szCs w:val="20"/>
          <w:lang w:val="en-GB"/>
        </w:rPr>
        <w:t xml:space="preserve">(Bosnia and Herzegovina) </w:t>
      </w:r>
      <w:r w:rsidRPr="00191CCB">
        <w:rPr>
          <w:rFonts w:cstheme="minorHAnsi"/>
          <w:sz w:val="20"/>
          <w:szCs w:val="20"/>
          <w:lang w:val="en-GB"/>
        </w:rPr>
        <w:t xml:space="preserve">nominates </w:t>
      </w:r>
      <w:r w:rsidR="0066322F" w:rsidRPr="00191CCB">
        <w:rPr>
          <w:rFonts w:cstheme="minorHAnsi"/>
          <w:sz w:val="20"/>
          <w:szCs w:val="20"/>
          <w:lang w:val="en-GB"/>
        </w:rPr>
        <w:t xml:space="preserve">the following </w:t>
      </w:r>
      <w:r w:rsidR="00F21FC5" w:rsidRPr="00191CCB">
        <w:rPr>
          <w:rFonts w:cstheme="minorHAnsi"/>
          <w:sz w:val="20"/>
          <w:szCs w:val="20"/>
          <w:lang w:val="en-GB"/>
        </w:rPr>
        <w:t>candidate</w:t>
      </w:r>
      <w:r w:rsidR="0066322F" w:rsidRPr="00191CCB">
        <w:rPr>
          <w:rFonts w:cstheme="minorHAnsi"/>
          <w:sz w:val="20"/>
          <w:szCs w:val="20"/>
          <w:lang w:val="en-GB"/>
        </w:rPr>
        <w:t xml:space="preserve"> to apply for </w:t>
      </w:r>
      <w:r w:rsidR="00062DBF" w:rsidRPr="00191CCB">
        <w:rPr>
          <w:rFonts w:cstheme="minorHAnsi"/>
          <w:sz w:val="20"/>
          <w:szCs w:val="20"/>
          <w:lang w:val="en-GB"/>
        </w:rPr>
        <w:t>international mobility</w:t>
      </w:r>
      <w:r w:rsidR="0066322F" w:rsidRPr="00191CCB">
        <w:rPr>
          <w:rFonts w:cstheme="minorHAnsi"/>
          <w:sz w:val="20"/>
          <w:szCs w:val="20"/>
          <w:lang w:val="en-GB"/>
        </w:rPr>
        <w:t xml:space="preserve"> </w:t>
      </w:r>
      <w:r w:rsidR="005B49A7" w:rsidRPr="00191CCB">
        <w:rPr>
          <w:rFonts w:cstheme="minorHAnsi"/>
          <w:sz w:val="20"/>
          <w:szCs w:val="20"/>
          <w:lang w:val="en-GB"/>
        </w:rPr>
        <w:t xml:space="preserve">as stated in the open </w:t>
      </w:r>
      <w:r w:rsidRPr="00191CCB">
        <w:rPr>
          <w:rFonts w:cstheme="minorHAnsi"/>
          <w:sz w:val="20"/>
          <w:szCs w:val="20"/>
          <w:lang w:val="en-GB"/>
        </w:rPr>
        <w:t>call</w:t>
      </w:r>
      <w:r w:rsidR="00191CCB" w:rsidRPr="00362282">
        <w:rPr>
          <w:rStyle w:val="Refernciadenotaapeudepgina"/>
          <w:rFonts w:cstheme="minorHAnsi"/>
          <w:b/>
          <w:color w:val="FF0000"/>
          <w:sz w:val="20"/>
          <w:szCs w:val="20"/>
          <w:lang w:val="en-GB"/>
        </w:rPr>
        <w:footnoteReference w:id="1"/>
      </w:r>
      <w:r w:rsidRPr="00963E48">
        <w:rPr>
          <w:rFonts w:cstheme="minorHAnsi"/>
          <w:sz w:val="20"/>
          <w:szCs w:val="20"/>
          <w:lang w:val="en-GB"/>
        </w:rPr>
        <w:t>.</w:t>
      </w:r>
    </w:p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86124" wp14:editId="2C5385F6">
                <wp:simplePos x="0" y="0"/>
                <wp:positionH relativeFrom="column">
                  <wp:posOffset>-68050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C3B48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3pt" to="458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ertwEAAMMDAAAOAAAAZHJzL2Uyb0RvYy54bWysU8GOEzEMvSPxD1HudKaVulpG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" strokecolor="#4579b8 [3044]"/>
            </w:pict>
          </mc:Fallback>
        </mc:AlternateContent>
      </w:r>
    </w:p>
    <w:p w:rsidR="0066322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About candidate:</w:t>
      </w: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062DBF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title and working position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 xml:space="preserve"> (only staff)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362282">
              <w:rPr>
                <w:rStyle w:val="Refernciadenotaapeudepgina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4814" w:type="dxa"/>
            <w:gridSpan w:val="2"/>
          </w:tcPr>
          <w:p w:rsidR="00062DBF" w:rsidRPr="00963E48" w:rsidRDefault="00062DBF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963E48" w:rsidRPr="00963E48" w:rsidRDefault="00963E48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4814" w:type="dxa"/>
            <w:gridSpan w:val="2"/>
          </w:tcPr>
          <w:p w:rsidR="00963E48" w:rsidRPr="00963E48" w:rsidRDefault="00963E48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Sex:</w:t>
            </w:r>
          </w:p>
        </w:tc>
        <w:tc>
          <w:tcPr>
            <w:tcW w:w="2410" w:type="dxa"/>
          </w:tcPr>
          <w:p w:rsidR="007C597D" w:rsidRPr="00963E48" w:rsidRDefault="007A24B1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176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A1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Male     </w:t>
            </w:r>
          </w:p>
        </w:tc>
        <w:tc>
          <w:tcPr>
            <w:tcW w:w="2404" w:type="dxa"/>
          </w:tcPr>
          <w:p w:rsidR="007C597D" w:rsidRPr="00963E48" w:rsidRDefault="007A24B1" w:rsidP="007C597D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264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Female     </w:t>
            </w: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814" w:type="dxa"/>
            <w:gridSpan w:val="2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Home institution</w:t>
            </w:r>
            <w:r w:rsidR="00191CCB" w:rsidRPr="00362282">
              <w:rPr>
                <w:rStyle w:val="Refernciadenotaapeudepgina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3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>/department</w:t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4814" w:type="dxa"/>
            <w:gridSpan w:val="2"/>
          </w:tcPr>
          <w:p w:rsidR="00CD0A51" w:rsidRPr="00963E48" w:rsidRDefault="00CD0A5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Status: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:rsidR="00CD0A51" w:rsidRPr="00963E48" w:rsidRDefault="00CD0A51" w:rsidP="00062DB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7A24B1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7A24B1" w:rsidP="0036228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62282">
              <w:rPr>
                <w:rFonts w:cstheme="minorHAnsi"/>
                <w:sz w:val="20"/>
                <w:szCs w:val="20"/>
                <w:lang w:val="en-GB"/>
              </w:rPr>
              <w:t>Teaching</w:t>
            </w:r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 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7A24B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404" w:type="dxa"/>
            <w:vMerge/>
            <w:vAlign w:val="center"/>
          </w:tcPr>
          <w:p w:rsidR="007C597D" w:rsidRPr="00963E48" w:rsidRDefault="007C597D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7A24B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Integrated BA+MA     </w:t>
            </w:r>
          </w:p>
        </w:tc>
        <w:tc>
          <w:tcPr>
            <w:tcW w:w="2404" w:type="dxa"/>
            <w:vMerge w:val="restart"/>
            <w:vAlign w:val="center"/>
          </w:tcPr>
          <w:p w:rsidR="007C597D" w:rsidRPr="00963E48" w:rsidRDefault="007A24B1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Administrative Staff   </w:t>
            </w:r>
          </w:p>
        </w:tc>
      </w:tr>
      <w:tr w:rsidR="00963E48" w:rsidRPr="00963E48" w:rsidTr="00362282">
        <w:tc>
          <w:tcPr>
            <w:tcW w:w="4248" w:type="dxa"/>
            <w:vMerge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7C597D" w:rsidRPr="00963E48" w:rsidRDefault="007A24B1" w:rsidP="00062DBF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404" w:type="dxa"/>
            <w:vMerge/>
          </w:tcPr>
          <w:p w:rsidR="007C597D" w:rsidRPr="00963E48" w:rsidRDefault="007C597D" w:rsidP="00732A6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362282">
        <w:tc>
          <w:tcPr>
            <w:tcW w:w="4248" w:type="dxa"/>
            <w:shd w:val="clear" w:color="auto" w:fill="D9D9D9" w:themeFill="background1" w:themeFillShade="D9"/>
          </w:tcPr>
          <w:p w:rsidR="00A13B26" w:rsidRPr="00963E48" w:rsidRDefault="00362282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Current y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ear of study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>(for students):</w:t>
            </w:r>
          </w:p>
        </w:tc>
        <w:tc>
          <w:tcPr>
            <w:tcW w:w="4814" w:type="dxa"/>
            <w:gridSpan w:val="2"/>
          </w:tcPr>
          <w:p w:rsidR="00A13B26" w:rsidRPr="00963E48" w:rsidRDefault="007A24B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061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1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6964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2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065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3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01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4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8363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5   </w:t>
            </w: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1032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6</w:t>
            </w: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E6CA" wp14:editId="0A10A49C">
                <wp:simplePos x="0" y="0"/>
                <wp:positionH relativeFrom="column">
                  <wp:posOffset>-63932</wp:posOffset>
                </wp:positionH>
                <wp:positionV relativeFrom="paragraph">
                  <wp:posOffset>96158</wp:posOffset>
                </wp:positionV>
                <wp:extent cx="5890306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68B8D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55pt" to="45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" strokecolor="#4579b8 [3044]"/>
            </w:pict>
          </mc:Fallback>
        </mc:AlternateContent>
      </w:r>
    </w:p>
    <w:p w:rsidR="00062DBF" w:rsidRPr="00963E48" w:rsidRDefault="00062DBF" w:rsidP="00A13B26">
      <w:pPr>
        <w:shd w:val="clear" w:color="auto" w:fill="FDE9D9" w:themeFill="accent6" w:themeFillTint="33"/>
        <w:spacing w:after="0"/>
        <w:rPr>
          <w:rFonts w:cstheme="minorHAnsi"/>
          <w:b/>
          <w:sz w:val="20"/>
          <w:szCs w:val="20"/>
          <w:lang w:val="en-GB"/>
        </w:rPr>
      </w:pPr>
      <w:r w:rsidRPr="00963E48">
        <w:rPr>
          <w:rFonts w:cstheme="minorHAnsi"/>
          <w:b/>
          <w:sz w:val="20"/>
          <w:szCs w:val="20"/>
          <w:lang w:val="en-GB"/>
        </w:rPr>
        <w:t>Nominated for:</w:t>
      </w: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85"/>
        <w:gridCol w:w="1202"/>
        <w:gridCol w:w="1097"/>
        <w:gridCol w:w="1622"/>
      </w:tblGrid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062DBF" w:rsidRPr="00963E48" w:rsidRDefault="00062DBF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Program</w:t>
            </w:r>
            <w:r w:rsidR="007C597D" w:rsidRPr="00362282">
              <w:rPr>
                <w:rStyle w:val="Refernciadenotaapeudepgina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4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062DBF" w:rsidRPr="00963E48" w:rsidRDefault="00062DBF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Host institution: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Study programme/department:</w:t>
            </w:r>
          </w:p>
        </w:tc>
        <w:tc>
          <w:tcPr>
            <w:tcW w:w="5806" w:type="dxa"/>
            <w:gridSpan w:val="4"/>
          </w:tcPr>
          <w:p w:rsidR="007C597D" w:rsidRPr="00963E48" w:rsidRDefault="007C597D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CD0A51" w:rsidRPr="00963E48" w:rsidRDefault="00CD0A51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Type of mobility:</w:t>
            </w:r>
          </w:p>
        </w:tc>
        <w:tc>
          <w:tcPr>
            <w:tcW w:w="3087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2719" w:type="dxa"/>
            <w:gridSpan w:val="2"/>
            <w:shd w:val="clear" w:color="auto" w:fill="DAEEF3" w:themeFill="accent5" w:themeFillTint="33"/>
          </w:tcPr>
          <w:p w:rsidR="00CD0A51" w:rsidRPr="00963E48" w:rsidRDefault="00CD0A51" w:rsidP="00DA790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STAFF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7A24B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9475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Bachelor     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A050C3" w:rsidRPr="00963E48" w:rsidRDefault="007A24B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7857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Teaching </w:t>
            </w:r>
          </w:p>
          <w:p w:rsidR="00A13B26" w:rsidRPr="00963E48" w:rsidRDefault="007A24B1" w:rsidP="00A13B26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7577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Training</w:t>
            </w: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7A24B1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80010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Master     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062DB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c>
          <w:tcPr>
            <w:tcW w:w="3256" w:type="dxa"/>
            <w:vMerge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087" w:type="dxa"/>
            <w:gridSpan w:val="2"/>
          </w:tcPr>
          <w:p w:rsidR="00A13B26" w:rsidRPr="00963E48" w:rsidRDefault="007A24B1" w:rsidP="00DA7902">
            <w:pPr>
              <w:rPr>
                <w:rFonts w:eastAsia="MS Gothic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0461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B26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13B26" w:rsidRPr="00963E48">
              <w:rPr>
                <w:rFonts w:cstheme="minorHAnsi"/>
                <w:sz w:val="20"/>
                <w:szCs w:val="20"/>
                <w:lang w:val="en-GB"/>
              </w:rPr>
              <w:t xml:space="preserve"> PhD</w:t>
            </w:r>
          </w:p>
        </w:tc>
        <w:tc>
          <w:tcPr>
            <w:tcW w:w="2719" w:type="dxa"/>
            <w:gridSpan w:val="2"/>
            <w:vMerge/>
          </w:tcPr>
          <w:p w:rsidR="00A13B26" w:rsidRPr="00963E48" w:rsidRDefault="00A13B26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7C597D" w:rsidRPr="00963E48" w:rsidRDefault="007C597D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Time of mobility:</w:t>
            </w:r>
          </w:p>
        </w:tc>
        <w:tc>
          <w:tcPr>
            <w:tcW w:w="1885" w:type="dxa"/>
          </w:tcPr>
          <w:p w:rsidR="007C597D" w:rsidRPr="00963E48" w:rsidRDefault="007A24B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1306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78" w:rsidRPr="00963E4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Winter semester    </w:t>
            </w:r>
          </w:p>
        </w:tc>
        <w:tc>
          <w:tcPr>
            <w:tcW w:w="2299" w:type="dxa"/>
            <w:gridSpan w:val="2"/>
          </w:tcPr>
          <w:p w:rsidR="007C597D" w:rsidRPr="00963E48" w:rsidRDefault="007A24B1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0253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Summer semester</w:t>
            </w:r>
          </w:p>
        </w:tc>
        <w:tc>
          <w:tcPr>
            <w:tcW w:w="1622" w:type="dxa"/>
          </w:tcPr>
          <w:p w:rsidR="007C597D" w:rsidRPr="00963E48" w:rsidRDefault="007A24B1" w:rsidP="007C597D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19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7D" w:rsidRPr="00963E48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597D" w:rsidRPr="00963E48">
              <w:rPr>
                <w:rFonts w:cstheme="minorHAnsi"/>
                <w:sz w:val="20"/>
                <w:szCs w:val="20"/>
                <w:lang w:val="en-GB"/>
              </w:rPr>
              <w:t xml:space="preserve"> Staff week</w:t>
            </w:r>
          </w:p>
        </w:tc>
      </w:tr>
      <w:tr w:rsidR="00963E48" w:rsidRPr="00963E48" w:rsidTr="00963E48">
        <w:trPr>
          <w:trHeight w:val="366"/>
        </w:trPr>
        <w:tc>
          <w:tcPr>
            <w:tcW w:w="3256" w:type="dxa"/>
            <w:shd w:val="clear" w:color="auto" w:fill="D9D9D9" w:themeFill="background1" w:themeFillShade="D9"/>
          </w:tcPr>
          <w:p w:rsidR="00A13B26" w:rsidRPr="00963E48" w:rsidRDefault="00A13B26" w:rsidP="00362282">
            <w:pPr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Academic year</w:t>
            </w:r>
            <w:r w:rsidRPr="00362282">
              <w:rPr>
                <w:rStyle w:val="Refernciadenotaapeudepgina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5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5806" w:type="dxa"/>
            <w:gridSpan w:val="4"/>
          </w:tcPr>
          <w:p w:rsidR="00A13B26" w:rsidRPr="00963E48" w:rsidRDefault="00A13B26" w:rsidP="007C597D">
            <w:pPr>
              <w:rPr>
                <w:rFonts w:ascii="MS Gothic" w:eastAsia="MS Gothic" w:hAnsi="MS Gothic" w:cs="MS Gothic"/>
                <w:sz w:val="20"/>
                <w:szCs w:val="20"/>
                <w:lang w:val="en-GB"/>
              </w:rPr>
            </w:pPr>
          </w:p>
        </w:tc>
      </w:tr>
    </w:tbl>
    <w:p w:rsidR="00062DBF" w:rsidRPr="00963E48" w:rsidRDefault="0055187E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A440" wp14:editId="5DB51233">
                <wp:simplePos x="0" y="0"/>
                <wp:positionH relativeFrom="column">
                  <wp:posOffset>-62865</wp:posOffset>
                </wp:positionH>
                <wp:positionV relativeFrom="paragraph">
                  <wp:posOffset>109855</wp:posOffset>
                </wp:positionV>
                <wp:extent cx="58902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056E4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65pt" to="45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" strokecolor="#4579b8 [3044]"/>
            </w:pict>
          </mc:Fallback>
        </mc:AlternateContent>
      </w:r>
    </w:p>
    <w:p w:rsidR="00B05189" w:rsidRPr="00B2420E" w:rsidRDefault="00A13B26" w:rsidP="00EF5B74">
      <w:pPr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B2420E">
        <w:rPr>
          <w:rFonts w:cstheme="minorHAnsi"/>
          <w:i/>
          <w:sz w:val="20"/>
          <w:szCs w:val="20"/>
          <w:lang w:val="en-GB"/>
        </w:rPr>
        <w:t xml:space="preserve">With this nomination letter we confirm that the named candidate is enrolled/employed </w:t>
      </w:r>
      <w:r w:rsidR="005F6400" w:rsidRPr="00B2420E">
        <w:rPr>
          <w:rFonts w:cstheme="minorHAnsi"/>
          <w:i/>
          <w:sz w:val="20"/>
          <w:szCs w:val="20"/>
          <w:lang w:val="en-GB"/>
        </w:rPr>
        <w:t>at the University of Sarajevo</w:t>
      </w:r>
      <w:r w:rsidR="00362282" w:rsidRPr="00B2420E">
        <w:rPr>
          <w:rFonts w:cstheme="minorHAnsi"/>
          <w:i/>
          <w:sz w:val="20"/>
          <w:szCs w:val="20"/>
          <w:lang w:val="en-GB"/>
        </w:rPr>
        <w:t xml:space="preserve"> and will be enrolled/employed in the period of mobility. I</w:t>
      </w:r>
      <w:r w:rsidRPr="00B2420E">
        <w:rPr>
          <w:rFonts w:cstheme="minorHAnsi"/>
          <w:i/>
          <w:sz w:val="20"/>
          <w:szCs w:val="20"/>
          <w:lang w:val="en-GB"/>
        </w:rPr>
        <w:t xml:space="preserve"> support candidate’s application </w:t>
      </w:r>
      <w:r w:rsidR="00191CCB" w:rsidRPr="00B2420E">
        <w:rPr>
          <w:rFonts w:cstheme="minorHAnsi"/>
          <w:i/>
          <w:sz w:val="20"/>
          <w:szCs w:val="20"/>
          <w:lang w:val="en-GB"/>
        </w:rPr>
        <w:t xml:space="preserve">for this mobility program as a part of his/her professional improvement and further education. </w:t>
      </w:r>
    </w:p>
    <w:p w:rsidR="00B05189" w:rsidRPr="00963E48" w:rsidRDefault="00764D8A" w:rsidP="00732A6D">
      <w:pPr>
        <w:spacing w:after="0"/>
        <w:rPr>
          <w:rFonts w:cstheme="minorHAnsi"/>
          <w:sz w:val="20"/>
          <w:szCs w:val="20"/>
          <w:lang w:val="en-GB"/>
        </w:rPr>
      </w:pPr>
      <w:r w:rsidRPr="00963E48"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1E66" wp14:editId="2F02E9CD">
                <wp:simplePos x="0" y="0"/>
                <wp:positionH relativeFrom="column">
                  <wp:posOffset>-59585</wp:posOffset>
                </wp:positionH>
                <wp:positionV relativeFrom="paragraph">
                  <wp:posOffset>69850</wp:posOffset>
                </wp:positionV>
                <wp:extent cx="58902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671D1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5pt" to="459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2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" strokecolor="#4579b8 [3044]"/>
            </w:pict>
          </mc:Fallback>
        </mc:AlternateContent>
      </w: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922"/>
        <w:gridCol w:w="2304"/>
      </w:tblGrid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Role:</w:t>
            </w:r>
          </w:p>
        </w:tc>
        <w:tc>
          <w:tcPr>
            <w:tcW w:w="7195" w:type="dxa"/>
            <w:gridSpan w:val="3"/>
            <w:shd w:val="clear" w:color="auto" w:fill="FFFFFF" w:themeFill="background1"/>
          </w:tcPr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55187E" w:rsidRPr="00963E48" w:rsidRDefault="0055187E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DA790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Signature</w:t>
            </w:r>
            <w:r w:rsidRPr="00362282">
              <w:rPr>
                <w:rStyle w:val="Refernciadenotaapeudepgina"/>
                <w:rFonts w:cstheme="minorHAnsi"/>
                <w:b/>
                <w:color w:val="FF0000"/>
                <w:sz w:val="20"/>
                <w:szCs w:val="20"/>
                <w:lang w:val="en-GB"/>
              </w:rPr>
              <w:footnoteReference w:id="6"/>
            </w:r>
            <w:r w:rsidRPr="00963E48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FFFFFF" w:themeFill="background1"/>
          </w:tcPr>
          <w:p w:rsidR="00191CCB" w:rsidRPr="00963E48" w:rsidRDefault="00191CCB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___________________________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55187E" w:rsidRPr="00963E48" w:rsidRDefault="0055187E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lang w:val="en-GB"/>
              </w:rPr>
              <w:t>Stamp:</w:t>
            </w:r>
          </w:p>
        </w:tc>
        <w:tc>
          <w:tcPr>
            <w:tcW w:w="2304" w:type="dxa"/>
            <w:shd w:val="clear" w:color="auto" w:fill="FFFFFF" w:themeFill="background1"/>
          </w:tcPr>
          <w:p w:rsidR="00191CCB" w:rsidRPr="00963E48" w:rsidRDefault="00191CCB" w:rsidP="00EF5B7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3E48" w:rsidRPr="00963E48" w:rsidTr="007D7361">
        <w:trPr>
          <w:trHeight w:val="366"/>
        </w:trPr>
        <w:tc>
          <w:tcPr>
            <w:tcW w:w="9288" w:type="dxa"/>
            <w:gridSpan w:val="4"/>
            <w:shd w:val="clear" w:color="auto" w:fill="FFFFFF" w:themeFill="background1"/>
          </w:tcPr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</w:p>
          <w:p w:rsidR="0055187E" w:rsidRPr="00963E48" w:rsidRDefault="0055187E" w:rsidP="0055187E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lang w:val="en-GB"/>
              </w:rPr>
            </w:pP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t xml:space="preserve">Done in Sarajevo, on 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7A24B1">
              <w:rPr>
                <w:rFonts w:cstheme="minorHAnsi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18/05/2021</w:t>
            </w:r>
            <w:r w:rsidRPr="00963E48">
              <w:rPr>
                <w:rFonts w:cstheme="minorHAnsi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DC5C80" w:rsidRDefault="00DC5C80" w:rsidP="00362282">
      <w:pPr>
        <w:pStyle w:val="Peu"/>
        <w:rPr>
          <w:rFonts w:cstheme="minorHAnsi"/>
          <w:sz w:val="20"/>
          <w:szCs w:val="20"/>
          <w:lang w:val="en-GB"/>
        </w:rPr>
      </w:pPr>
    </w:p>
    <w:sectPr w:rsidR="00DC5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9A" w:rsidRDefault="0047299A" w:rsidP="005B49A7">
      <w:pPr>
        <w:spacing w:after="0" w:line="240" w:lineRule="auto"/>
      </w:pPr>
      <w:r>
        <w:separator/>
      </w:r>
    </w:p>
  </w:endnote>
  <w:endnote w:type="continuationSeparator" w:id="0">
    <w:p w:rsidR="0047299A" w:rsidRDefault="0047299A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9A" w:rsidRDefault="0047299A" w:rsidP="005B49A7">
      <w:pPr>
        <w:spacing w:after="0" w:line="240" w:lineRule="auto"/>
      </w:pPr>
      <w:r>
        <w:separator/>
      </w:r>
    </w:p>
  </w:footnote>
  <w:footnote w:type="continuationSeparator" w:id="0">
    <w:p w:rsidR="0047299A" w:rsidRDefault="0047299A" w:rsidP="005B49A7">
      <w:pPr>
        <w:spacing w:after="0" w:line="240" w:lineRule="auto"/>
      </w:pPr>
      <w:r>
        <w:continuationSeparator/>
      </w:r>
    </w:p>
  </w:footnote>
  <w:footnote w:id="1">
    <w:p w:rsidR="00191CCB" w:rsidRPr="00A050C3" w:rsidRDefault="00191CCB">
      <w:pPr>
        <w:pStyle w:val="Textdenotaapeudepgina"/>
        <w:rPr>
          <w:sz w:val="16"/>
          <w:szCs w:val="16"/>
          <w:lang w:val="en-GB"/>
        </w:rPr>
      </w:pPr>
      <w:r w:rsidRPr="00A050C3">
        <w:rPr>
          <w:rStyle w:val="Refernciadenotaapeudepgina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All calls for mobility programs are publish</w:t>
      </w:r>
      <w:r w:rsidR="007D7361">
        <w:rPr>
          <w:sz w:val="16"/>
          <w:szCs w:val="16"/>
          <w:lang w:val="en-GB"/>
        </w:rPr>
        <w:t>ed</w:t>
      </w:r>
      <w:r w:rsidRPr="00A050C3">
        <w:rPr>
          <w:sz w:val="16"/>
          <w:szCs w:val="16"/>
          <w:lang w:val="en-GB"/>
        </w:rPr>
        <w:t xml:space="preserve"> at </w:t>
      </w:r>
      <w:hyperlink r:id="rId1" w:history="1">
        <w:r w:rsidRPr="00A050C3">
          <w:rPr>
            <w:rStyle w:val="Enlla"/>
            <w:sz w:val="16"/>
            <w:szCs w:val="16"/>
            <w:lang w:val="en-GB"/>
          </w:rPr>
          <w:t>www.unsa.ba</w:t>
        </w:r>
      </w:hyperlink>
      <w:r w:rsidR="00362282">
        <w:rPr>
          <w:rStyle w:val="Enlla"/>
          <w:sz w:val="16"/>
          <w:szCs w:val="16"/>
          <w:lang w:val="en-GB"/>
        </w:rPr>
        <w:t>/stipendije</w:t>
      </w:r>
      <w:r w:rsidRPr="00A050C3">
        <w:rPr>
          <w:sz w:val="16"/>
          <w:szCs w:val="16"/>
          <w:lang w:val="en-GB"/>
        </w:rPr>
        <w:t xml:space="preserve"> and </w:t>
      </w:r>
      <w:hyperlink r:id="rId2" w:history="1">
        <w:r w:rsidR="00362282" w:rsidRPr="006414C1">
          <w:rPr>
            <w:rStyle w:val="Enlla"/>
            <w:sz w:val="16"/>
            <w:szCs w:val="16"/>
            <w:lang w:val="en-GB"/>
          </w:rPr>
          <w:t>www.international.unsa.ba</w:t>
        </w:r>
      </w:hyperlink>
      <w:r w:rsidRPr="00A050C3">
        <w:rPr>
          <w:sz w:val="16"/>
          <w:szCs w:val="16"/>
          <w:lang w:val="en-GB"/>
        </w:rPr>
        <w:t xml:space="preserve">. </w:t>
      </w:r>
    </w:p>
  </w:footnote>
  <w:footnote w:id="2">
    <w:p w:rsidR="00963E48" w:rsidRPr="00A050C3" w:rsidRDefault="00963E48" w:rsidP="00963E48">
      <w:pPr>
        <w:pStyle w:val="Textdenotaapeudepgina"/>
        <w:rPr>
          <w:sz w:val="16"/>
          <w:szCs w:val="16"/>
          <w:lang w:val="en-GB"/>
        </w:rPr>
      </w:pPr>
      <w:r w:rsidRPr="00A050C3">
        <w:rPr>
          <w:rStyle w:val="Refernciadenotaapeudepgina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For academic staff members, please enter </w:t>
      </w:r>
      <w:r>
        <w:rPr>
          <w:sz w:val="16"/>
          <w:szCs w:val="16"/>
          <w:lang w:val="en-GB"/>
        </w:rPr>
        <w:t xml:space="preserve">academic </w:t>
      </w:r>
      <w:r w:rsidRPr="00A050C3">
        <w:rPr>
          <w:sz w:val="16"/>
          <w:szCs w:val="16"/>
          <w:lang w:val="en-GB"/>
        </w:rPr>
        <w:t xml:space="preserve">title </w:t>
      </w:r>
      <w:r>
        <w:rPr>
          <w:sz w:val="16"/>
          <w:szCs w:val="16"/>
          <w:lang w:val="en-GB"/>
        </w:rPr>
        <w:t xml:space="preserve">are </w:t>
      </w:r>
      <w:r w:rsidRPr="00A050C3">
        <w:rPr>
          <w:sz w:val="16"/>
          <w:szCs w:val="16"/>
          <w:lang w:val="en-GB"/>
        </w:rPr>
        <w:t>MA, dr., ass. prof., ass.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dr., prof.</w:t>
      </w:r>
      <w:r>
        <w:rPr>
          <w:sz w:val="16"/>
          <w:szCs w:val="16"/>
          <w:lang w:val="en-GB"/>
        </w:rPr>
        <w:t xml:space="preserve"> </w:t>
      </w:r>
      <w:r w:rsidRPr="00A050C3">
        <w:rPr>
          <w:sz w:val="16"/>
          <w:szCs w:val="16"/>
          <w:lang w:val="en-GB"/>
        </w:rPr>
        <w:t>dr.</w:t>
      </w:r>
      <w:r>
        <w:rPr>
          <w:sz w:val="16"/>
          <w:szCs w:val="16"/>
          <w:lang w:val="en-GB"/>
        </w:rPr>
        <w:t xml:space="preserve"> NOTE: for teaching mobility applies only staff who can perform teaching at University of Sarajevo in accordance with Higher Education Law of Canton Sarajevo. NOTE: </w:t>
      </w:r>
      <w:r w:rsidR="00362282">
        <w:rPr>
          <w:sz w:val="16"/>
          <w:szCs w:val="16"/>
          <w:lang w:val="en-GB"/>
        </w:rPr>
        <w:t>Non-teaching</w:t>
      </w:r>
      <w:r>
        <w:rPr>
          <w:sz w:val="16"/>
          <w:szCs w:val="16"/>
          <w:lang w:val="en-GB"/>
        </w:rPr>
        <w:t xml:space="preserve"> staff does not need to put academic title. </w:t>
      </w:r>
    </w:p>
  </w:footnote>
  <w:footnote w:id="3">
    <w:p w:rsidR="00191CCB" w:rsidRPr="00A050C3" w:rsidRDefault="00191CCB">
      <w:pPr>
        <w:pStyle w:val="Textdenotaapeudepgina"/>
        <w:rPr>
          <w:lang w:val="en-GB"/>
        </w:rPr>
      </w:pPr>
      <w:r w:rsidRPr="00A050C3">
        <w:rPr>
          <w:rStyle w:val="Refernciadenotaapeudepgina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Enter member institution of the University of Sarajevo (</w:t>
      </w:r>
      <w:r w:rsidR="007D7361">
        <w:rPr>
          <w:sz w:val="16"/>
          <w:lang w:val="en-GB"/>
        </w:rPr>
        <w:t>R</w:t>
      </w:r>
      <w:r w:rsidRPr="00A050C3">
        <w:rPr>
          <w:sz w:val="16"/>
          <w:lang w:val="en-GB"/>
        </w:rPr>
        <w:t>ectorate, faculty, academy, centre, institute)</w:t>
      </w:r>
    </w:p>
  </w:footnote>
  <w:footnote w:id="4">
    <w:p w:rsidR="007C597D" w:rsidRPr="00A050C3" w:rsidRDefault="007C597D">
      <w:pPr>
        <w:pStyle w:val="Textdenotaapeudepgina"/>
        <w:rPr>
          <w:sz w:val="16"/>
          <w:szCs w:val="16"/>
          <w:lang w:val="en-GB"/>
        </w:rPr>
      </w:pPr>
      <w:r w:rsidRPr="00A050C3">
        <w:rPr>
          <w:rStyle w:val="Refernciadenotaapeudepgina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Enter the name of program (Erasmus+, CEEPUS, MEVLANA, </w:t>
      </w:r>
      <w:proofErr w:type="spellStart"/>
      <w:r w:rsidRPr="00A050C3">
        <w:rPr>
          <w:sz w:val="16"/>
          <w:szCs w:val="16"/>
          <w:lang w:val="en-GB"/>
        </w:rPr>
        <w:t>etc</w:t>
      </w:r>
      <w:proofErr w:type="spellEnd"/>
      <w:r w:rsidRPr="00A050C3">
        <w:rPr>
          <w:sz w:val="16"/>
          <w:szCs w:val="16"/>
          <w:lang w:val="en-GB"/>
        </w:rPr>
        <w:t>)</w:t>
      </w:r>
      <w:r w:rsidR="00191CCB" w:rsidRPr="00A050C3">
        <w:rPr>
          <w:sz w:val="16"/>
          <w:szCs w:val="16"/>
          <w:lang w:val="en-GB"/>
        </w:rPr>
        <w:t>.</w:t>
      </w:r>
    </w:p>
  </w:footnote>
  <w:footnote w:id="5">
    <w:p w:rsidR="00A13B26" w:rsidRPr="00A050C3" w:rsidRDefault="00A13B26">
      <w:pPr>
        <w:pStyle w:val="Textdenotaapeudepgina"/>
        <w:rPr>
          <w:lang w:val="en-GB"/>
        </w:rPr>
      </w:pPr>
      <w:r w:rsidRPr="00A050C3">
        <w:rPr>
          <w:rStyle w:val="Refernciadenotaapeudepgina"/>
          <w:sz w:val="16"/>
          <w:szCs w:val="16"/>
          <w:lang w:val="en-GB"/>
        </w:rPr>
        <w:footnoteRef/>
      </w:r>
      <w:r w:rsidRPr="00A050C3">
        <w:rPr>
          <w:sz w:val="16"/>
          <w:szCs w:val="16"/>
          <w:lang w:val="en-GB"/>
        </w:rPr>
        <w:t xml:space="preserve"> Please check in the call for which academic year is mobility offered and enter (i.e. 2018/2019, 2019/2020, etc.)</w:t>
      </w:r>
      <w:r w:rsidR="00191CCB" w:rsidRPr="00A050C3">
        <w:rPr>
          <w:sz w:val="16"/>
          <w:lang w:val="en-GB"/>
        </w:rPr>
        <w:t>.</w:t>
      </w:r>
    </w:p>
  </w:footnote>
  <w:footnote w:id="6">
    <w:p w:rsidR="00191CCB" w:rsidRPr="00A050C3" w:rsidRDefault="00191CCB">
      <w:pPr>
        <w:pStyle w:val="Textdenotaapeudepgina"/>
        <w:rPr>
          <w:lang w:val="en-GB"/>
        </w:rPr>
      </w:pPr>
      <w:r w:rsidRPr="00A050C3">
        <w:rPr>
          <w:rStyle w:val="Refernciadenotaapeudepgina"/>
          <w:sz w:val="16"/>
          <w:lang w:val="en-GB"/>
        </w:rPr>
        <w:footnoteRef/>
      </w:r>
      <w:r w:rsidRPr="00A050C3">
        <w:rPr>
          <w:sz w:val="16"/>
          <w:lang w:val="en-GB"/>
        </w:rPr>
        <w:t xml:space="preserve"> For students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signature provides vice</w:t>
      </w:r>
      <w:r w:rsidR="007D7361">
        <w:rPr>
          <w:sz w:val="16"/>
          <w:lang w:val="en-GB"/>
        </w:rPr>
        <w:t>-</w:t>
      </w:r>
      <w:r w:rsidRPr="00A050C3">
        <w:rPr>
          <w:sz w:val="16"/>
          <w:lang w:val="en-GB"/>
        </w:rPr>
        <w:t>dean, for staff members</w:t>
      </w:r>
      <w:r w:rsidR="007D7361">
        <w:rPr>
          <w:sz w:val="16"/>
          <w:lang w:val="en-GB"/>
        </w:rPr>
        <w:t>:</w:t>
      </w:r>
      <w:r w:rsidRPr="00A050C3">
        <w:rPr>
          <w:sz w:val="16"/>
          <w:lang w:val="en-GB"/>
        </w:rPr>
        <w:t xml:space="preserve"> </w:t>
      </w:r>
      <w:r w:rsidR="007D7361">
        <w:rPr>
          <w:sz w:val="16"/>
          <w:lang w:val="en-GB"/>
        </w:rPr>
        <w:t xml:space="preserve">signature provides </w:t>
      </w:r>
      <w:r w:rsidRPr="00A050C3">
        <w:rPr>
          <w:sz w:val="16"/>
          <w:lang w:val="en-GB"/>
        </w:rPr>
        <w:t>dean</w:t>
      </w:r>
      <w:r w:rsidR="00963E48">
        <w:rPr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FC" w:rsidRPr="00D50390" w:rsidRDefault="00D50390" w:rsidP="009669FC">
    <w:pPr>
      <w:pStyle w:val="Capalera"/>
      <w:jc w:val="center"/>
      <w:rPr>
        <w:noProof/>
        <w:color w:val="FF0000"/>
        <w:sz w:val="48"/>
        <w:lang w:eastAsia="bs-Latn-BA"/>
      </w:rPr>
    </w:pPr>
    <w:r w:rsidRPr="00D50390">
      <w:rPr>
        <w:noProof/>
        <w:color w:val="FF0000"/>
        <w:sz w:val="48"/>
        <w:lang w:eastAsia="bs-Latn-BA"/>
      </w:rPr>
      <w:t>Obavezno staviti na memorandum članice UNSA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62DBF"/>
    <w:rsid w:val="000A4FC8"/>
    <w:rsid w:val="000E210E"/>
    <w:rsid w:val="000F7E44"/>
    <w:rsid w:val="00105FE6"/>
    <w:rsid w:val="00191CCB"/>
    <w:rsid w:val="00222122"/>
    <w:rsid w:val="002D5D87"/>
    <w:rsid w:val="00332E2C"/>
    <w:rsid w:val="0033705D"/>
    <w:rsid w:val="00362282"/>
    <w:rsid w:val="003850AC"/>
    <w:rsid w:val="003F18E1"/>
    <w:rsid w:val="003F732D"/>
    <w:rsid w:val="0047299A"/>
    <w:rsid w:val="00482BEC"/>
    <w:rsid w:val="0048776D"/>
    <w:rsid w:val="00511A8F"/>
    <w:rsid w:val="00512DCB"/>
    <w:rsid w:val="0055187E"/>
    <w:rsid w:val="00594030"/>
    <w:rsid w:val="005B49A7"/>
    <w:rsid w:val="005D02DB"/>
    <w:rsid w:val="005D3F35"/>
    <w:rsid w:val="005F6400"/>
    <w:rsid w:val="006149E4"/>
    <w:rsid w:val="00633C92"/>
    <w:rsid w:val="0066322F"/>
    <w:rsid w:val="00673BD4"/>
    <w:rsid w:val="007032BC"/>
    <w:rsid w:val="00732A6D"/>
    <w:rsid w:val="0075368E"/>
    <w:rsid w:val="00755D9B"/>
    <w:rsid w:val="00764D8A"/>
    <w:rsid w:val="007A24B1"/>
    <w:rsid w:val="007B2B6C"/>
    <w:rsid w:val="007C0BA1"/>
    <w:rsid w:val="007C597D"/>
    <w:rsid w:val="007D1247"/>
    <w:rsid w:val="007D7361"/>
    <w:rsid w:val="007F7BCC"/>
    <w:rsid w:val="00902603"/>
    <w:rsid w:val="00963E48"/>
    <w:rsid w:val="009669FC"/>
    <w:rsid w:val="00A050C3"/>
    <w:rsid w:val="00A13B26"/>
    <w:rsid w:val="00A222DC"/>
    <w:rsid w:val="00A55F3A"/>
    <w:rsid w:val="00A77C80"/>
    <w:rsid w:val="00AE20B2"/>
    <w:rsid w:val="00B05189"/>
    <w:rsid w:val="00B2420E"/>
    <w:rsid w:val="00B6523F"/>
    <w:rsid w:val="00BF5239"/>
    <w:rsid w:val="00C17F47"/>
    <w:rsid w:val="00CD0A51"/>
    <w:rsid w:val="00CF6404"/>
    <w:rsid w:val="00D470DC"/>
    <w:rsid w:val="00D50390"/>
    <w:rsid w:val="00DC5C80"/>
    <w:rsid w:val="00E12BA7"/>
    <w:rsid w:val="00E37E78"/>
    <w:rsid w:val="00EF5B74"/>
    <w:rsid w:val="00F21FC5"/>
    <w:rsid w:val="00F34F9C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B49A7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B49A7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222122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22122"/>
  </w:style>
  <w:style w:type="paragraph" w:styleId="Peu">
    <w:name w:val="footer"/>
    <w:basedOn w:val="Normal"/>
    <w:link w:val="PeuC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22122"/>
  </w:style>
  <w:style w:type="table" w:styleId="Taulaambquadrcula">
    <w:name w:val="Table Grid"/>
    <w:basedOn w:val="Taulanormal"/>
    <w:uiPriority w:val="59"/>
    <w:rsid w:val="0006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B49A7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B49A7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222122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22122"/>
  </w:style>
  <w:style w:type="paragraph" w:styleId="Peu">
    <w:name w:val="footer"/>
    <w:basedOn w:val="Normal"/>
    <w:link w:val="PeuC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22122"/>
  </w:style>
  <w:style w:type="table" w:styleId="Taulaambquadrcula">
    <w:name w:val="Table Grid"/>
    <w:basedOn w:val="Taulanormal"/>
    <w:uiPriority w:val="59"/>
    <w:rsid w:val="0006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ional.unsa.ba" TargetMode="External"/><Relationship Id="rId1" Type="http://schemas.openxmlformats.org/officeDocument/2006/relationships/hyperlink" Target="http://www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73DF-8BDD-4AD8-88D8-B3B2286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8565544E.dotm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M. Isabel Espina Bonet</cp:lastModifiedBy>
  <cp:revision>2</cp:revision>
  <cp:lastPrinted>2021-05-17T12:50:00Z</cp:lastPrinted>
  <dcterms:created xsi:type="dcterms:W3CDTF">2021-05-18T11:49:00Z</dcterms:created>
  <dcterms:modified xsi:type="dcterms:W3CDTF">2021-05-18T11:49:00Z</dcterms:modified>
</cp:coreProperties>
</file>