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  <w:bookmarkStart w:id="0" w:name="_GoBack"/>
      <w:bookmarkEnd w:id="0"/>
    </w:p>
    <w:p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055156" w:rsidRPr="00B4278C" w:rsidRDefault="00055156" w:rsidP="00B4278C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 w:rsidRPr="00B4278C">
        <w:rPr>
          <w:rFonts w:asciiTheme="majorHAnsi" w:hAnsiTheme="majorHAnsi" w:cstheme="majorHAnsi"/>
          <w:b/>
          <w:sz w:val="32"/>
          <w:szCs w:val="20"/>
        </w:rPr>
        <w:t>IZJAVA KANDIDATA</w:t>
      </w:r>
      <w:r w:rsidR="005D1E26" w:rsidRPr="00B4278C">
        <w:rPr>
          <w:rFonts w:asciiTheme="majorHAnsi" w:hAnsiTheme="majorHAnsi" w:cstheme="majorHAnsi"/>
          <w:b/>
          <w:sz w:val="32"/>
          <w:szCs w:val="20"/>
        </w:rPr>
        <w:t xml:space="preserve"> O MOBILNOSTI</w:t>
      </w:r>
    </w:p>
    <w:p w:rsidR="005D1E26" w:rsidRPr="002206FC" w:rsidRDefault="005D1E26" w:rsidP="00055156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2206FC" w:rsidRPr="002206FC" w:rsidRDefault="002206FC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06FC">
        <w:rPr>
          <w:rFonts w:asciiTheme="majorHAnsi" w:hAnsiTheme="majorHAnsi" w:cstheme="majorHAnsi"/>
          <w:b/>
          <w:sz w:val="20"/>
          <w:szCs w:val="20"/>
        </w:rPr>
        <w:t>Podaci o davatelju izjave:</w:t>
      </w: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075"/>
        <w:gridCol w:w="3075"/>
      </w:tblGrid>
      <w:tr w:rsidR="005D1E26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5D1E26" w:rsidRPr="002206FC" w:rsidRDefault="005D1E26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Ime </w:t>
            </w:r>
            <w:r w:rsidR="002206FC"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prezime</w:t>
            </w:r>
          </w:p>
        </w:tc>
        <w:tc>
          <w:tcPr>
            <w:tcW w:w="6150" w:type="dxa"/>
            <w:gridSpan w:val="2"/>
            <w:vAlign w:val="center"/>
          </w:tcPr>
          <w:p w:rsidR="005D1E26" w:rsidRPr="002206FC" w:rsidRDefault="005D1E26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Spol</w:t>
            </w:r>
          </w:p>
        </w:tc>
        <w:tc>
          <w:tcPr>
            <w:tcW w:w="6150" w:type="dxa"/>
            <w:gridSpan w:val="2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6150" w:type="dxa"/>
            <w:gridSpan w:val="2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Fakultet/Akademija/Centar/Institut</w:t>
            </w:r>
          </w:p>
        </w:tc>
        <w:tc>
          <w:tcPr>
            <w:tcW w:w="6150" w:type="dxa"/>
            <w:gridSpan w:val="2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vMerge w:val="restart"/>
            <w:shd w:val="clear" w:color="auto" w:fill="DEEAF6" w:themeFill="accent1" w:themeFillTint="33"/>
            <w:vAlign w:val="center"/>
          </w:tcPr>
          <w:p w:rsidR="002206FC" w:rsidRPr="002206FC" w:rsidRDefault="002206F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Status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Student</w:t>
            </w:r>
          </w:p>
        </w:tc>
        <w:tc>
          <w:tcPr>
            <w:tcW w:w="3075" w:type="dxa"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06FC">
              <w:rPr>
                <w:rFonts w:asciiTheme="majorHAnsi" w:hAnsiTheme="majorHAnsi" w:cstheme="majorHAnsi"/>
                <w:b/>
                <w:sz w:val="20"/>
                <w:szCs w:val="20"/>
              </w:rPr>
              <w:t>Osoblje</w:t>
            </w: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8F0C35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Bachelor     </w:t>
            </w:r>
          </w:p>
        </w:tc>
        <w:tc>
          <w:tcPr>
            <w:tcW w:w="3075" w:type="dxa"/>
            <w:vMerge w:val="restart"/>
            <w:vAlign w:val="center"/>
          </w:tcPr>
          <w:p w:rsidR="002206FC" w:rsidRPr="002206FC" w:rsidRDefault="008F0C35" w:rsidP="002206F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Nastavno osoblje     </w:t>
            </w: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8F0C35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Master     </w:t>
            </w:r>
          </w:p>
        </w:tc>
        <w:tc>
          <w:tcPr>
            <w:tcW w:w="3075" w:type="dxa"/>
            <w:vMerge/>
            <w:vAlign w:val="center"/>
          </w:tcPr>
          <w:p w:rsidR="002206FC" w:rsidRPr="002206FC" w:rsidRDefault="002206FC" w:rsidP="002206F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8F0C35" w:rsidP="002206FC">
            <w:pPr>
              <w:spacing w:after="0"/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Integrisani studij BA+MA     </w:t>
            </w:r>
          </w:p>
        </w:tc>
        <w:tc>
          <w:tcPr>
            <w:tcW w:w="3075" w:type="dxa"/>
            <w:vMerge w:val="restart"/>
            <w:vAlign w:val="center"/>
          </w:tcPr>
          <w:p w:rsidR="002206FC" w:rsidRPr="002206FC" w:rsidRDefault="008F0C35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Nenastavno osoblje   </w:t>
            </w:r>
          </w:p>
        </w:tc>
      </w:tr>
      <w:tr w:rsidR="002206FC" w:rsidRPr="002206FC" w:rsidTr="002206FC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:rsidR="002206FC" w:rsidRPr="002206FC" w:rsidRDefault="008F0C35" w:rsidP="00055156">
            <w:pPr>
              <w:spacing w:after="0"/>
              <w:jc w:val="both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F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06F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PhD</w:t>
            </w:r>
          </w:p>
        </w:tc>
        <w:tc>
          <w:tcPr>
            <w:tcW w:w="3075" w:type="dxa"/>
            <w:vMerge/>
            <w:vAlign w:val="center"/>
          </w:tcPr>
          <w:p w:rsidR="002206FC" w:rsidRPr="002206FC" w:rsidRDefault="002206F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1E26" w:rsidRPr="002206FC" w:rsidRDefault="005D1E26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5D1E26" w:rsidRPr="002206FC" w:rsidRDefault="002206FC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206FC">
        <w:rPr>
          <w:rFonts w:asciiTheme="majorHAnsi" w:hAnsiTheme="majorHAnsi" w:cstheme="majorHAnsi"/>
          <w:b/>
          <w:sz w:val="20"/>
          <w:szCs w:val="20"/>
        </w:rPr>
        <w:t>Podaci o prethodnim mobilnostima</w:t>
      </w: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537"/>
        <w:gridCol w:w="1538"/>
        <w:gridCol w:w="1537"/>
        <w:gridCol w:w="1538"/>
      </w:tblGrid>
      <w:tr w:rsidR="00B4278C" w:rsidRPr="002206FC" w:rsidTr="00E83CFB">
        <w:tc>
          <w:tcPr>
            <w:tcW w:w="3200" w:type="dxa"/>
            <w:shd w:val="clear" w:color="auto" w:fill="DEEAF6" w:themeFill="accent1" w:themeFillTint="33"/>
            <w:vAlign w:val="center"/>
          </w:tcPr>
          <w:p w:rsidR="00B4278C" w:rsidRPr="002206FC" w:rsidRDefault="00B4278C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Učestvovao/la sam na mobilnosti</w:t>
            </w:r>
          </w:p>
        </w:tc>
        <w:tc>
          <w:tcPr>
            <w:tcW w:w="3075" w:type="dxa"/>
            <w:gridSpan w:val="2"/>
            <w:vAlign w:val="center"/>
          </w:tcPr>
          <w:p w:rsidR="00B4278C" w:rsidRPr="002206FC" w:rsidRDefault="008F0C35" w:rsidP="00B4278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8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278C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3075" w:type="dxa"/>
            <w:gridSpan w:val="2"/>
            <w:vAlign w:val="center"/>
          </w:tcPr>
          <w:p w:rsidR="00B4278C" w:rsidRPr="002206FC" w:rsidRDefault="008F0C35" w:rsidP="00B4278C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8C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278C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  <w:r w:rsidR="00B4278C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AD343D" w:rsidRPr="002206FC" w:rsidTr="00AD343D">
        <w:tc>
          <w:tcPr>
            <w:tcW w:w="9350" w:type="dxa"/>
            <w:gridSpan w:val="5"/>
            <w:shd w:val="clear" w:color="auto" w:fill="auto"/>
            <w:vAlign w:val="center"/>
          </w:tcPr>
          <w:p w:rsidR="00AD343D" w:rsidRDefault="00AD343D" w:rsidP="00AD343D">
            <w:pPr>
              <w:spacing w:after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Ukoliko je vaš 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bio 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>odgovor ne, ne treba</w:t>
            </w:r>
            <w:r>
              <w:rPr>
                <w:rFonts w:asciiTheme="majorHAnsi" w:hAnsiTheme="majorHAnsi" w:cstheme="majorHAnsi"/>
                <w:i/>
                <w:sz w:val="16"/>
                <w:szCs w:val="20"/>
              </w:rPr>
              <w:t>te</w:t>
            </w:r>
            <w:r w:rsidRPr="00B4278C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 dalje popunjavati.</w:t>
            </w:r>
          </w:p>
        </w:tc>
      </w:tr>
      <w:tr w:rsidR="00AD343D" w:rsidRPr="002206FC" w:rsidTr="00971257">
        <w:tc>
          <w:tcPr>
            <w:tcW w:w="3200" w:type="dxa"/>
            <w:vMerge w:val="restart"/>
            <w:shd w:val="clear" w:color="auto" w:fill="DEEAF6" w:themeFill="accent1" w:themeFillTint="33"/>
            <w:vAlign w:val="center"/>
          </w:tcPr>
          <w:p w:rsidR="00AD343D" w:rsidRDefault="00AD343D" w:rsidP="00911F31">
            <w:pPr>
              <w:spacing w:after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Označite program u kojem ste učestvovali</w:t>
            </w:r>
          </w:p>
        </w:tc>
        <w:tc>
          <w:tcPr>
            <w:tcW w:w="1537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Erasmus+</w:t>
            </w:r>
            <w:r w:rsidR="00AD343D" w:rsidRPr="00911F31">
              <w:rPr>
                <w:rStyle w:val="Refernciadenotaapeudepgina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1"/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  <w:tc>
          <w:tcPr>
            <w:tcW w:w="1538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CEEPUS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Mevlana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AD343D" w:rsidRPr="002206FC" w:rsidRDefault="008F0C35" w:rsidP="00B4278C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166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Visegrad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  <w:tr w:rsidR="00AD343D" w:rsidRPr="002206FC" w:rsidTr="00971257">
        <w:tc>
          <w:tcPr>
            <w:tcW w:w="3200" w:type="dxa"/>
            <w:vMerge/>
            <w:shd w:val="clear" w:color="auto" w:fill="DEEAF6" w:themeFill="accent1" w:themeFillTint="33"/>
            <w:vAlign w:val="center"/>
          </w:tcPr>
          <w:p w:rsidR="00AD343D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Fulbright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525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Daad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7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Bilateralni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  <w:tc>
          <w:tcPr>
            <w:tcW w:w="1538" w:type="dxa"/>
            <w:vAlign w:val="center"/>
          </w:tcPr>
          <w:p w:rsidR="00AD343D" w:rsidRPr="002206FC" w:rsidRDefault="008F0C35" w:rsidP="00AD343D">
            <w:pPr>
              <w:spacing w:after="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3D" w:rsidRPr="002206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43D">
              <w:rPr>
                <w:rFonts w:asciiTheme="majorHAnsi" w:hAnsiTheme="majorHAnsi" w:cstheme="majorHAnsi"/>
                <w:sz w:val="20"/>
                <w:szCs w:val="20"/>
              </w:rPr>
              <w:t>Drugo</w:t>
            </w:r>
            <w:r w:rsidR="00AD343D" w:rsidRPr="002206FC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</w:p>
        </w:tc>
      </w:tr>
    </w:tbl>
    <w:p w:rsidR="002206FC" w:rsidRPr="00B4278C" w:rsidRDefault="002206FC" w:rsidP="00B4278C">
      <w:pPr>
        <w:spacing w:after="0"/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Taulaambq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AD343D" w:rsidTr="00AD343D">
        <w:tc>
          <w:tcPr>
            <w:tcW w:w="3681" w:type="dxa"/>
            <w:shd w:val="clear" w:color="auto" w:fill="DEEAF6" w:themeFill="accent1" w:themeFillTint="33"/>
          </w:tcPr>
          <w:p w:rsidR="00AD343D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Ukoliko je odgovor bio „drugo“, navedite</w:t>
            </w:r>
          </w:p>
        </w:tc>
        <w:tc>
          <w:tcPr>
            <w:tcW w:w="5669" w:type="dxa"/>
          </w:tcPr>
          <w:p w:rsidR="00AD343D" w:rsidRDefault="00AD343D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AD343D" w:rsidRDefault="00AD343D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D1E26" w:rsidRPr="00AD343D" w:rsidRDefault="00AD343D" w:rsidP="00055156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D343D">
        <w:rPr>
          <w:rFonts w:asciiTheme="majorHAnsi" w:hAnsiTheme="majorHAnsi" w:cstheme="majorHAnsi"/>
          <w:b/>
          <w:sz w:val="20"/>
          <w:szCs w:val="20"/>
        </w:rPr>
        <w:t xml:space="preserve">U obzir </w:t>
      </w:r>
      <w:r>
        <w:rPr>
          <w:rFonts w:asciiTheme="majorHAnsi" w:hAnsiTheme="majorHAnsi" w:cstheme="majorHAnsi"/>
          <w:b/>
          <w:sz w:val="20"/>
          <w:szCs w:val="20"/>
        </w:rPr>
        <w:t>uzeti</w:t>
      </w:r>
      <w:r w:rsidRPr="00AD343D">
        <w:rPr>
          <w:rFonts w:asciiTheme="majorHAnsi" w:hAnsiTheme="majorHAnsi" w:cstheme="majorHAnsi"/>
          <w:b/>
          <w:sz w:val="20"/>
          <w:szCs w:val="20"/>
        </w:rPr>
        <w:t xml:space="preserve"> podatke od 2014. godine</w:t>
      </w:r>
    </w:p>
    <w:tbl>
      <w:tblPr>
        <w:tblStyle w:val="Taulaambquadrcula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B4278C" w:rsidTr="00B4278C">
        <w:tc>
          <w:tcPr>
            <w:tcW w:w="3256" w:type="dxa"/>
            <w:shd w:val="clear" w:color="auto" w:fill="DEEAF6" w:themeFill="accent1" w:themeFillTint="33"/>
          </w:tcPr>
          <w:p w:rsidR="00B4278C" w:rsidRP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278C">
              <w:rPr>
                <w:rFonts w:asciiTheme="majorHAnsi" w:hAnsiTheme="majorHAnsi" w:cstheme="majorHAnsi"/>
                <w:b/>
                <w:sz w:val="20"/>
                <w:szCs w:val="20"/>
              </w:rPr>
              <w:t>Vrsta mobilnosti</w:t>
            </w:r>
            <w:r w:rsidRPr="00911F31">
              <w:rPr>
                <w:rStyle w:val="Refernciadenotaapeudepgina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B4278C" w:rsidRPr="00B4278C" w:rsidRDefault="00AD343D" w:rsidP="00055156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Period u kojem je realizovana mobilnost</w:t>
            </w:r>
            <w:r w:rsidR="00B4278C" w:rsidRPr="00911F31">
              <w:rPr>
                <w:rStyle w:val="Refernciadenotaapeudepgina"/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B4278C" w:rsidRPr="00B4278C" w:rsidRDefault="00AD343D" w:rsidP="00AD343D">
            <w:pPr>
              <w:spacing w:after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Naziv</w:t>
            </w:r>
            <w:r w:rsidR="00B427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univerzitet</w:t>
            </w:r>
            <w:r w:rsidR="00911F31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="00B4278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država</w:t>
            </w:r>
          </w:p>
        </w:tc>
      </w:tr>
      <w:tr w:rsidR="00B4278C" w:rsidTr="00B4278C">
        <w:tc>
          <w:tcPr>
            <w:tcW w:w="325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278C" w:rsidTr="00B4278C">
        <w:tc>
          <w:tcPr>
            <w:tcW w:w="325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278C" w:rsidTr="00B4278C">
        <w:tc>
          <w:tcPr>
            <w:tcW w:w="325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4278C" w:rsidRDefault="00B4278C" w:rsidP="00055156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1E26" w:rsidRPr="00B4278C" w:rsidRDefault="00B4278C" w:rsidP="00055156">
      <w:pPr>
        <w:spacing w:after="0"/>
        <w:jc w:val="both"/>
        <w:rPr>
          <w:rFonts w:asciiTheme="majorHAnsi" w:hAnsiTheme="majorHAnsi" w:cstheme="majorHAnsi"/>
          <w:i/>
          <w:sz w:val="16"/>
          <w:szCs w:val="20"/>
        </w:rPr>
      </w:pPr>
      <w:r w:rsidRPr="00B4278C">
        <w:rPr>
          <w:rFonts w:asciiTheme="majorHAnsi" w:hAnsiTheme="majorHAnsi" w:cstheme="majorHAnsi"/>
          <w:i/>
          <w:sz w:val="16"/>
          <w:szCs w:val="20"/>
        </w:rPr>
        <w:t>Dodajte redov</w:t>
      </w:r>
      <w:r>
        <w:rPr>
          <w:rFonts w:asciiTheme="majorHAnsi" w:hAnsiTheme="majorHAnsi" w:cstheme="majorHAnsi"/>
          <w:i/>
          <w:sz w:val="16"/>
          <w:szCs w:val="20"/>
        </w:rPr>
        <w:t>e</w:t>
      </w:r>
      <w:r w:rsidRPr="00B4278C">
        <w:rPr>
          <w:rFonts w:asciiTheme="majorHAnsi" w:hAnsiTheme="majorHAnsi" w:cstheme="majorHAnsi"/>
          <w:i/>
          <w:sz w:val="16"/>
          <w:szCs w:val="20"/>
        </w:rPr>
        <w:t xml:space="preserve"> po potrebi</w:t>
      </w:r>
    </w:p>
    <w:p w:rsidR="005D1E26" w:rsidRPr="002206FC" w:rsidRDefault="005D1E26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2002D" w:rsidRPr="002206FC" w:rsidRDefault="00E2002D" w:rsidP="005D1E2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Svojim potpisom potvrđujem tačnost informacija datih u ovoj izjavi i svjestan/na sam da mogu izgubiti mogućnost sticanja naredne stipendije ako se utvrdi da sam dao/dala netačne podatke.</w:t>
      </w:r>
    </w:p>
    <w:p w:rsidR="00B4278C" w:rsidRDefault="00B4278C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AD343D" w:rsidRDefault="00AD343D" w:rsidP="0005515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0D6775" w:rsidRPr="002206FC" w:rsidRDefault="00B4278C" w:rsidP="00AD343D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 Sarajevu, dana </w:t>
      </w:r>
      <w:r>
        <w:rPr>
          <w:rFonts w:asciiTheme="majorHAnsi" w:hAnsiTheme="majorHAnsi" w:cstheme="majorHAnsi"/>
          <w:sz w:val="20"/>
          <w:szCs w:val="20"/>
        </w:rPr>
        <w:fldChar w:fldCharType="begin"/>
      </w:r>
      <w:r>
        <w:rPr>
          <w:rFonts w:asciiTheme="majorHAnsi" w:hAnsiTheme="majorHAnsi" w:cstheme="majorHAnsi"/>
          <w:sz w:val="20"/>
          <w:szCs w:val="20"/>
        </w:rPr>
        <w:instrText xml:space="preserve"> TIME \@ "d.M.yyyy."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 w:rsidR="008F0C35">
        <w:rPr>
          <w:rFonts w:asciiTheme="majorHAnsi" w:hAnsiTheme="majorHAnsi" w:cstheme="majorHAnsi"/>
          <w:noProof/>
          <w:sz w:val="20"/>
          <w:szCs w:val="20"/>
        </w:rPr>
        <w:t>18.5.2021.</w:t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godine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Potpis: </w:t>
      </w:r>
    </w:p>
    <w:sectPr w:rsidR="000D6775" w:rsidRPr="002206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D8" w:rsidRDefault="003A42D8" w:rsidP="00055156">
      <w:pPr>
        <w:spacing w:after="0" w:line="240" w:lineRule="auto"/>
      </w:pPr>
      <w:r>
        <w:separator/>
      </w:r>
    </w:p>
  </w:endnote>
  <w:endnote w:type="continuationSeparator" w:id="0">
    <w:p w:rsidR="003A42D8" w:rsidRDefault="003A42D8" w:rsidP="0005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D8" w:rsidRDefault="003A42D8" w:rsidP="00055156">
      <w:pPr>
        <w:spacing w:after="0" w:line="240" w:lineRule="auto"/>
      </w:pPr>
      <w:r>
        <w:separator/>
      </w:r>
    </w:p>
  </w:footnote>
  <w:footnote w:type="continuationSeparator" w:id="0">
    <w:p w:rsidR="003A42D8" w:rsidRDefault="003A42D8" w:rsidP="00055156">
      <w:pPr>
        <w:spacing w:after="0" w:line="240" w:lineRule="auto"/>
      </w:pPr>
      <w:r>
        <w:continuationSeparator/>
      </w:r>
    </w:p>
  </w:footnote>
  <w:footnote w:id="1">
    <w:p w:rsidR="00AD343D" w:rsidRDefault="00AD343D">
      <w:pPr>
        <w:pStyle w:val="Textdenotaapeudepgina"/>
      </w:pPr>
      <w:r>
        <w:rPr>
          <w:rStyle w:val="Refernciadenotaapeudepgina"/>
        </w:rPr>
        <w:footnoteRef/>
      </w:r>
      <w:r>
        <w:t xml:space="preserve"> Odnosi se na KA107 (kreditna mobilnost)</w:t>
      </w:r>
    </w:p>
  </w:footnote>
  <w:footnote w:id="2">
    <w:p w:rsidR="00B4278C" w:rsidRDefault="00B4278C" w:rsidP="00B4278C">
      <w:pPr>
        <w:pStyle w:val="Textdenotaapeudepgina"/>
      </w:pPr>
      <w:r>
        <w:rPr>
          <w:rStyle w:val="Refernciadenotaapeudepgina"/>
        </w:rPr>
        <w:footnoteRef/>
      </w:r>
      <w:r>
        <w:t xml:space="preserve"> Za studente to je ciklus studija (BA, MA, PhD), a za osoblje teaching (nastavno) ili training (nastavno ili nenastavno)</w:t>
      </w:r>
    </w:p>
  </w:footnote>
  <w:footnote w:id="3">
    <w:p w:rsidR="00B4278C" w:rsidRDefault="00B4278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="00AD343D">
        <w:t>Semestar</w:t>
      </w:r>
      <w:r w:rsidR="005E40B6">
        <w:t xml:space="preserve"> (zimski ili ljetni, ili cijela akademska godina)</w:t>
      </w:r>
      <w:r w:rsidR="00AD343D">
        <w:t xml:space="preserve"> i akademska godina</w:t>
      </w:r>
      <w:r w:rsidR="00911F31">
        <w:t xml:space="preserve"> (npr. zimski semestar 2019/2020)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8C" w:rsidRDefault="00B4278C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1897001</wp:posOffset>
          </wp:positionH>
          <wp:positionV relativeFrom="paragraph">
            <wp:posOffset>-213360</wp:posOffset>
          </wp:positionV>
          <wp:extent cx="2202873" cy="95622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73" cy="95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56"/>
    <w:rsid w:val="00055156"/>
    <w:rsid w:val="000D6775"/>
    <w:rsid w:val="002206FC"/>
    <w:rsid w:val="00346E0F"/>
    <w:rsid w:val="003A42D8"/>
    <w:rsid w:val="003E27FA"/>
    <w:rsid w:val="005D1E26"/>
    <w:rsid w:val="005E40B6"/>
    <w:rsid w:val="0063643E"/>
    <w:rsid w:val="006E3CB7"/>
    <w:rsid w:val="007C212C"/>
    <w:rsid w:val="008F0C35"/>
    <w:rsid w:val="00911F31"/>
    <w:rsid w:val="00AD343D"/>
    <w:rsid w:val="00B33737"/>
    <w:rsid w:val="00B4278C"/>
    <w:rsid w:val="00E2002D"/>
    <w:rsid w:val="00E453E6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56"/>
    <w:pPr>
      <w:spacing w:after="200" w:line="276" w:lineRule="auto"/>
    </w:pPr>
    <w:rPr>
      <w:lang w:val="bs-Latn-B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5515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55156"/>
    <w:rPr>
      <w:sz w:val="20"/>
      <w:szCs w:val="20"/>
      <w:lang w:val="bs-Latn-BA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55156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055156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5D1E26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4278C"/>
    <w:rPr>
      <w:lang w:val="bs-Latn-BA"/>
    </w:rPr>
  </w:style>
  <w:style w:type="paragraph" w:styleId="Peu">
    <w:name w:val="footer"/>
    <w:basedOn w:val="Normal"/>
    <w:link w:val="PeuC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4278C"/>
    <w:rPr>
      <w:lang w:val="bs-Latn-B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F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F0C35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56"/>
    <w:pPr>
      <w:spacing w:after="200" w:line="276" w:lineRule="auto"/>
    </w:pPr>
    <w:rPr>
      <w:lang w:val="bs-Latn-B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5515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55156"/>
    <w:rPr>
      <w:sz w:val="20"/>
      <w:szCs w:val="20"/>
      <w:lang w:val="bs-Latn-BA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055156"/>
    <w:rPr>
      <w:vertAlign w:val="superscript"/>
    </w:rPr>
  </w:style>
  <w:style w:type="character" w:styleId="Enlla">
    <w:name w:val="Hyperlink"/>
    <w:basedOn w:val="Tipusdelletraperdefectedelpargraf"/>
    <w:uiPriority w:val="99"/>
    <w:unhideWhenUsed/>
    <w:rsid w:val="00055156"/>
    <w:rPr>
      <w:color w:val="0563C1" w:themeColor="hyperlink"/>
      <w:u w:val="single"/>
    </w:rPr>
  </w:style>
  <w:style w:type="table" w:styleId="Taulaambquadrcula">
    <w:name w:val="Table Grid"/>
    <w:basedOn w:val="Taulanormal"/>
    <w:uiPriority w:val="59"/>
    <w:rsid w:val="005D1E26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4278C"/>
    <w:rPr>
      <w:lang w:val="bs-Latn-BA"/>
    </w:rPr>
  </w:style>
  <w:style w:type="paragraph" w:styleId="Peu">
    <w:name w:val="footer"/>
    <w:basedOn w:val="Normal"/>
    <w:link w:val="PeuC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4278C"/>
    <w:rPr>
      <w:lang w:val="bs-Latn-B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F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F0C35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EBBB-F126-4303-B0FE-A49AC7B5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1F46CA7E.dotm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M. Isabel Espina Bonet</cp:lastModifiedBy>
  <cp:revision>2</cp:revision>
  <dcterms:created xsi:type="dcterms:W3CDTF">2021-05-18T11:49:00Z</dcterms:created>
  <dcterms:modified xsi:type="dcterms:W3CDTF">2021-05-18T11:49:00Z</dcterms:modified>
</cp:coreProperties>
</file>