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15" w:rsidRDefault="006E2CA1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ge">
                  <wp:posOffset>9709785</wp:posOffset>
                </wp:positionV>
                <wp:extent cx="6642735" cy="973455"/>
                <wp:effectExtent l="1905" t="3810" r="3810" b="3810"/>
                <wp:wrapNone/>
                <wp:docPr id="12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973455"/>
                          <a:chOff x="1338" y="15291"/>
                          <a:chExt cx="10461" cy="1533"/>
                        </a:xfrm>
                      </wpg:grpSpPr>
                      <wpg:grpSp>
                        <wpg:cNvPr id="125" name="Group 163"/>
                        <wpg:cNvGrpSpPr>
                          <a:grpSpLocks/>
                        </wpg:cNvGrpSpPr>
                        <wpg:grpSpPr bwMode="auto">
                          <a:xfrm>
                            <a:off x="1343" y="15295"/>
                            <a:ext cx="10452" cy="1524"/>
                            <a:chOff x="1343" y="15295"/>
                            <a:chExt cx="10452" cy="1524"/>
                          </a:xfrm>
                        </wpg:grpSpPr>
                        <wps:wsp>
                          <wps:cNvPr id="126" name="Freeform 164"/>
                          <wps:cNvSpPr>
                            <a:spLocks/>
                          </wps:cNvSpPr>
                          <wps:spPr bwMode="auto">
                            <a:xfrm>
                              <a:off x="1343" y="15295"/>
                              <a:ext cx="10452" cy="1524"/>
                            </a:xfrm>
                            <a:custGeom>
                              <a:avLst/>
                              <a:gdLst>
                                <a:gd name="T0" fmla="+- 0 11794 1343"/>
                                <a:gd name="T1" fmla="*/ T0 w 10452"/>
                                <a:gd name="T2" fmla="+- 0 15295 15295"/>
                                <a:gd name="T3" fmla="*/ 15295 h 1524"/>
                                <a:gd name="T4" fmla="+- 0 1343 1343"/>
                                <a:gd name="T5" fmla="*/ T4 w 10452"/>
                                <a:gd name="T6" fmla="+- 0 16819 15295"/>
                                <a:gd name="T7" fmla="*/ 16819 h 1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52" h="1524">
                                  <a:moveTo>
                                    <a:pt x="10451" y="0"/>
                                  </a:moveTo>
                                  <a:lnTo>
                                    <a:pt x="0" y="1524"/>
                                  </a:lnTo>
                                </a:path>
                              </a:pathLst>
                            </a:custGeom>
                            <a:noFill/>
                            <a:ln w="5758">
                              <a:solidFill>
                                <a:srgbClr val="005D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9740" y="16295"/>
                            <a:ext cx="1460" cy="205"/>
                            <a:chOff x="9740" y="16295"/>
                            <a:chExt cx="1460" cy="205"/>
                          </a:xfrm>
                        </wpg:grpSpPr>
                        <wps:wsp>
                          <wps:cNvPr id="129" name="Freeform 162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169 9740"/>
                                <a:gd name="T1" fmla="*/ T0 w 1460"/>
                                <a:gd name="T2" fmla="+- 0 16383 16295"/>
                                <a:gd name="T3" fmla="*/ 16383 h 205"/>
                                <a:gd name="T4" fmla="+- 0 11124 9740"/>
                                <a:gd name="T5" fmla="*/ T4 w 1460"/>
                                <a:gd name="T6" fmla="+- 0 16383 16295"/>
                                <a:gd name="T7" fmla="*/ 16383 h 205"/>
                                <a:gd name="T8" fmla="+- 0 11124 9740"/>
                                <a:gd name="T9" fmla="*/ T8 w 1460"/>
                                <a:gd name="T10" fmla="+- 0 16463 16295"/>
                                <a:gd name="T11" fmla="*/ 16463 h 205"/>
                                <a:gd name="T12" fmla="+- 0 11131 9740"/>
                                <a:gd name="T13" fmla="*/ T12 w 1460"/>
                                <a:gd name="T14" fmla="+- 0 16487 16295"/>
                                <a:gd name="T15" fmla="*/ 16487 h 205"/>
                                <a:gd name="T16" fmla="+- 0 11148 9740"/>
                                <a:gd name="T17" fmla="*/ T16 w 1460"/>
                                <a:gd name="T18" fmla="+- 0 16498 16295"/>
                                <a:gd name="T19" fmla="*/ 16498 h 205"/>
                                <a:gd name="T20" fmla="+- 0 11182 9740"/>
                                <a:gd name="T21" fmla="*/ T20 w 1460"/>
                                <a:gd name="T22" fmla="+- 0 16495 16295"/>
                                <a:gd name="T23" fmla="*/ 16495 h 205"/>
                                <a:gd name="T24" fmla="+- 0 11199 9740"/>
                                <a:gd name="T25" fmla="*/ T24 w 1460"/>
                                <a:gd name="T26" fmla="+- 0 16488 16295"/>
                                <a:gd name="T27" fmla="*/ 16488 h 205"/>
                                <a:gd name="T28" fmla="+- 0 11195 9740"/>
                                <a:gd name="T29" fmla="*/ T28 w 1460"/>
                                <a:gd name="T30" fmla="+- 0 16465 16295"/>
                                <a:gd name="T31" fmla="*/ 16465 h 205"/>
                                <a:gd name="T32" fmla="+- 0 11171 9740"/>
                                <a:gd name="T33" fmla="*/ T32 w 1460"/>
                                <a:gd name="T34" fmla="+- 0 16465 16295"/>
                                <a:gd name="T35" fmla="*/ 16465 h 205"/>
                                <a:gd name="T36" fmla="+- 0 11169 9740"/>
                                <a:gd name="T37" fmla="*/ T36 w 1460"/>
                                <a:gd name="T38" fmla="+- 0 16462 16295"/>
                                <a:gd name="T39" fmla="*/ 16462 h 205"/>
                                <a:gd name="T40" fmla="+- 0 11169 9740"/>
                                <a:gd name="T41" fmla="*/ T40 w 1460"/>
                                <a:gd name="T42" fmla="+- 0 16383 16295"/>
                                <a:gd name="T43" fmla="*/ 1638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429" y="88"/>
                                  </a:moveTo>
                                  <a:lnTo>
                                    <a:pt x="1384" y="88"/>
                                  </a:lnTo>
                                  <a:lnTo>
                                    <a:pt x="1384" y="168"/>
                                  </a:lnTo>
                                  <a:lnTo>
                                    <a:pt x="1391" y="192"/>
                                  </a:lnTo>
                                  <a:lnTo>
                                    <a:pt x="1408" y="203"/>
                                  </a:lnTo>
                                  <a:lnTo>
                                    <a:pt x="1442" y="200"/>
                                  </a:lnTo>
                                  <a:lnTo>
                                    <a:pt x="1459" y="193"/>
                                  </a:lnTo>
                                  <a:lnTo>
                                    <a:pt x="1455" y="170"/>
                                  </a:lnTo>
                                  <a:lnTo>
                                    <a:pt x="1431" y="170"/>
                                  </a:lnTo>
                                  <a:lnTo>
                                    <a:pt x="1429" y="167"/>
                                  </a:lnTo>
                                  <a:lnTo>
                                    <a:pt x="1429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1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193 9740"/>
                                <a:gd name="T1" fmla="*/ T0 w 1460"/>
                                <a:gd name="T2" fmla="+- 0 16459 16295"/>
                                <a:gd name="T3" fmla="*/ 16459 h 205"/>
                                <a:gd name="T4" fmla="+- 0 11189 9740"/>
                                <a:gd name="T5" fmla="*/ T4 w 1460"/>
                                <a:gd name="T6" fmla="+- 0 16462 16295"/>
                                <a:gd name="T7" fmla="*/ 16462 h 205"/>
                                <a:gd name="T8" fmla="+- 0 11183 9740"/>
                                <a:gd name="T9" fmla="*/ T8 w 1460"/>
                                <a:gd name="T10" fmla="+- 0 16465 16295"/>
                                <a:gd name="T11" fmla="*/ 16465 h 205"/>
                                <a:gd name="T12" fmla="+- 0 11195 9740"/>
                                <a:gd name="T13" fmla="*/ T12 w 1460"/>
                                <a:gd name="T14" fmla="+- 0 16465 16295"/>
                                <a:gd name="T15" fmla="*/ 16465 h 205"/>
                                <a:gd name="T16" fmla="+- 0 11193 9740"/>
                                <a:gd name="T17" fmla="*/ T16 w 1460"/>
                                <a:gd name="T18" fmla="+- 0 16459 16295"/>
                                <a:gd name="T19" fmla="*/ 16459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453" y="164"/>
                                  </a:moveTo>
                                  <a:lnTo>
                                    <a:pt x="1449" y="167"/>
                                  </a:lnTo>
                                  <a:lnTo>
                                    <a:pt x="1443" y="170"/>
                                  </a:lnTo>
                                  <a:lnTo>
                                    <a:pt x="1455" y="170"/>
                                  </a:lnTo>
                                  <a:lnTo>
                                    <a:pt x="1453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60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169 9740"/>
                                <a:gd name="T1" fmla="*/ T0 w 1460"/>
                                <a:gd name="T2" fmla="+- 0 16319 16295"/>
                                <a:gd name="T3" fmla="*/ 16319 h 205"/>
                                <a:gd name="T4" fmla="+- 0 11129 9740"/>
                                <a:gd name="T5" fmla="*/ T4 w 1460"/>
                                <a:gd name="T6" fmla="+- 0 16324 16295"/>
                                <a:gd name="T7" fmla="*/ 16324 h 205"/>
                                <a:gd name="T8" fmla="+- 0 11124 9740"/>
                                <a:gd name="T9" fmla="*/ T8 w 1460"/>
                                <a:gd name="T10" fmla="+- 0 16357 16295"/>
                                <a:gd name="T11" fmla="*/ 16357 h 205"/>
                                <a:gd name="T12" fmla="+- 0 11109 9740"/>
                                <a:gd name="T13" fmla="*/ T12 w 1460"/>
                                <a:gd name="T14" fmla="+- 0 16360 16295"/>
                                <a:gd name="T15" fmla="*/ 16360 h 205"/>
                                <a:gd name="T16" fmla="+- 0 11103 9740"/>
                                <a:gd name="T17" fmla="*/ T16 w 1460"/>
                                <a:gd name="T18" fmla="+- 0 16383 16295"/>
                                <a:gd name="T19" fmla="*/ 16383 h 205"/>
                                <a:gd name="T20" fmla="+- 0 11199 9740"/>
                                <a:gd name="T21" fmla="*/ T20 w 1460"/>
                                <a:gd name="T22" fmla="+- 0 16383 16295"/>
                                <a:gd name="T23" fmla="*/ 16383 h 205"/>
                                <a:gd name="T24" fmla="+- 0 11199 9740"/>
                                <a:gd name="T25" fmla="*/ T24 w 1460"/>
                                <a:gd name="T26" fmla="+- 0 16357 16295"/>
                                <a:gd name="T27" fmla="*/ 16357 h 205"/>
                                <a:gd name="T28" fmla="+- 0 11169 9740"/>
                                <a:gd name="T29" fmla="*/ T28 w 1460"/>
                                <a:gd name="T30" fmla="+- 0 16357 16295"/>
                                <a:gd name="T31" fmla="*/ 16357 h 205"/>
                                <a:gd name="T32" fmla="+- 0 11169 9740"/>
                                <a:gd name="T33" fmla="*/ T32 w 1460"/>
                                <a:gd name="T34" fmla="+- 0 16319 16295"/>
                                <a:gd name="T35" fmla="*/ 16319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429" y="24"/>
                                  </a:moveTo>
                                  <a:lnTo>
                                    <a:pt x="1389" y="29"/>
                                  </a:lnTo>
                                  <a:lnTo>
                                    <a:pt x="1384" y="62"/>
                                  </a:lnTo>
                                  <a:lnTo>
                                    <a:pt x="1369" y="65"/>
                                  </a:lnTo>
                                  <a:lnTo>
                                    <a:pt x="1363" y="88"/>
                                  </a:lnTo>
                                  <a:lnTo>
                                    <a:pt x="1459" y="88"/>
                                  </a:lnTo>
                                  <a:lnTo>
                                    <a:pt x="1459" y="62"/>
                                  </a:lnTo>
                                  <a:lnTo>
                                    <a:pt x="1429" y="62"/>
                                  </a:lnTo>
                                  <a:lnTo>
                                    <a:pt x="14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59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090 9740"/>
                                <a:gd name="T1" fmla="*/ T0 w 1460"/>
                                <a:gd name="T2" fmla="+- 0 16386 16295"/>
                                <a:gd name="T3" fmla="*/ 16386 h 205"/>
                                <a:gd name="T4" fmla="+- 0 11037 9740"/>
                                <a:gd name="T5" fmla="*/ T4 w 1460"/>
                                <a:gd name="T6" fmla="+- 0 16386 16295"/>
                                <a:gd name="T7" fmla="*/ 16386 h 205"/>
                                <a:gd name="T8" fmla="+- 0 11046 9740"/>
                                <a:gd name="T9" fmla="*/ T8 w 1460"/>
                                <a:gd name="T10" fmla="+- 0 16391 16295"/>
                                <a:gd name="T11" fmla="*/ 16391 h 205"/>
                                <a:gd name="T12" fmla="+- 0 11046 9740"/>
                                <a:gd name="T13" fmla="*/ T12 w 1460"/>
                                <a:gd name="T14" fmla="+- 0 16413 16295"/>
                                <a:gd name="T15" fmla="*/ 16413 h 205"/>
                                <a:gd name="T16" fmla="+- 0 11008 9740"/>
                                <a:gd name="T17" fmla="*/ T16 w 1460"/>
                                <a:gd name="T18" fmla="+- 0 16418 16295"/>
                                <a:gd name="T19" fmla="*/ 16418 h 205"/>
                                <a:gd name="T20" fmla="+- 0 10986 9740"/>
                                <a:gd name="T21" fmla="*/ T20 w 1460"/>
                                <a:gd name="T22" fmla="+- 0 16430 16295"/>
                                <a:gd name="T23" fmla="*/ 16430 h 205"/>
                                <a:gd name="T24" fmla="+- 0 10976 9740"/>
                                <a:gd name="T25" fmla="*/ T24 w 1460"/>
                                <a:gd name="T26" fmla="+- 0 16445 16295"/>
                                <a:gd name="T27" fmla="*/ 16445 h 205"/>
                                <a:gd name="T28" fmla="+- 0 10973 9740"/>
                                <a:gd name="T29" fmla="*/ T28 w 1460"/>
                                <a:gd name="T30" fmla="+- 0 16458 16295"/>
                                <a:gd name="T31" fmla="*/ 16458 h 205"/>
                                <a:gd name="T32" fmla="+- 0 10978 9740"/>
                                <a:gd name="T33" fmla="*/ T32 w 1460"/>
                                <a:gd name="T34" fmla="+- 0 16483 16295"/>
                                <a:gd name="T35" fmla="*/ 16483 h 205"/>
                                <a:gd name="T36" fmla="+- 0 10992 9740"/>
                                <a:gd name="T37" fmla="*/ T36 w 1460"/>
                                <a:gd name="T38" fmla="+- 0 16496 16295"/>
                                <a:gd name="T39" fmla="*/ 16496 h 205"/>
                                <a:gd name="T40" fmla="+- 0 11026 9740"/>
                                <a:gd name="T41" fmla="*/ T40 w 1460"/>
                                <a:gd name="T42" fmla="+- 0 16494 16295"/>
                                <a:gd name="T43" fmla="*/ 16494 h 205"/>
                                <a:gd name="T44" fmla="+- 0 11045 9740"/>
                                <a:gd name="T45" fmla="*/ T44 w 1460"/>
                                <a:gd name="T46" fmla="+- 0 16486 16295"/>
                                <a:gd name="T47" fmla="*/ 16486 h 205"/>
                                <a:gd name="T48" fmla="+- 0 11051 9740"/>
                                <a:gd name="T49" fmla="*/ T48 w 1460"/>
                                <a:gd name="T50" fmla="+- 0 16480 16295"/>
                                <a:gd name="T51" fmla="*/ 16480 h 205"/>
                                <a:gd name="T52" fmla="+- 0 11093 9740"/>
                                <a:gd name="T53" fmla="*/ T52 w 1460"/>
                                <a:gd name="T54" fmla="+- 0 16480 16295"/>
                                <a:gd name="T55" fmla="*/ 16480 h 205"/>
                                <a:gd name="T56" fmla="+- 0 11093 9740"/>
                                <a:gd name="T57" fmla="*/ T56 w 1460"/>
                                <a:gd name="T58" fmla="+- 0 16472 16295"/>
                                <a:gd name="T59" fmla="*/ 16472 h 205"/>
                                <a:gd name="T60" fmla="+- 0 11018 9740"/>
                                <a:gd name="T61" fmla="*/ T60 w 1460"/>
                                <a:gd name="T62" fmla="+- 0 16472 16295"/>
                                <a:gd name="T63" fmla="*/ 16472 h 205"/>
                                <a:gd name="T64" fmla="+- 0 11015 9740"/>
                                <a:gd name="T65" fmla="*/ T64 w 1460"/>
                                <a:gd name="T66" fmla="+- 0 16468 16295"/>
                                <a:gd name="T67" fmla="*/ 16468 h 205"/>
                                <a:gd name="T68" fmla="+- 0 11015 9740"/>
                                <a:gd name="T69" fmla="*/ T68 w 1460"/>
                                <a:gd name="T70" fmla="+- 0 16453 16295"/>
                                <a:gd name="T71" fmla="*/ 16453 h 205"/>
                                <a:gd name="T72" fmla="+- 0 11018 9740"/>
                                <a:gd name="T73" fmla="*/ T72 w 1460"/>
                                <a:gd name="T74" fmla="+- 0 16437 16295"/>
                                <a:gd name="T75" fmla="*/ 16437 h 205"/>
                                <a:gd name="T76" fmla="+- 0 11093 9740"/>
                                <a:gd name="T77" fmla="*/ T76 w 1460"/>
                                <a:gd name="T78" fmla="+- 0 16437 16295"/>
                                <a:gd name="T79" fmla="*/ 16437 h 205"/>
                                <a:gd name="T80" fmla="+- 0 11093 9740"/>
                                <a:gd name="T81" fmla="*/ T80 w 1460"/>
                                <a:gd name="T82" fmla="+- 0 16401 16295"/>
                                <a:gd name="T83" fmla="*/ 16401 h 205"/>
                                <a:gd name="T84" fmla="+- 0 11090 9740"/>
                                <a:gd name="T85" fmla="*/ T84 w 1460"/>
                                <a:gd name="T86" fmla="+- 0 16386 16295"/>
                                <a:gd name="T87" fmla="*/ 1638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350" y="91"/>
                                  </a:moveTo>
                                  <a:lnTo>
                                    <a:pt x="1297" y="91"/>
                                  </a:lnTo>
                                  <a:lnTo>
                                    <a:pt x="1306" y="96"/>
                                  </a:lnTo>
                                  <a:lnTo>
                                    <a:pt x="1306" y="118"/>
                                  </a:lnTo>
                                  <a:lnTo>
                                    <a:pt x="1268" y="123"/>
                                  </a:lnTo>
                                  <a:lnTo>
                                    <a:pt x="1246" y="135"/>
                                  </a:lnTo>
                                  <a:lnTo>
                                    <a:pt x="1236" y="150"/>
                                  </a:lnTo>
                                  <a:lnTo>
                                    <a:pt x="1233" y="163"/>
                                  </a:lnTo>
                                  <a:lnTo>
                                    <a:pt x="1238" y="188"/>
                                  </a:lnTo>
                                  <a:lnTo>
                                    <a:pt x="1252" y="201"/>
                                  </a:lnTo>
                                  <a:lnTo>
                                    <a:pt x="1286" y="199"/>
                                  </a:lnTo>
                                  <a:lnTo>
                                    <a:pt x="1305" y="191"/>
                                  </a:lnTo>
                                  <a:lnTo>
                                    <a:pt x="1311" y="185"/>
                                  </a:lnTo>
                                  <a:lnTo>
                                    <a:pt x="1353" y="185"/>
                                  </a:lnTo>
                                  <a:lnTo>
                                    <a:pt x="1353" y="177"/>
                                  </a:lnTo>
                                  <a:lnTo>
                                    <a:pt x="1278" y="177"/>
                                  </a:lnTo>
                                  <a:lnTo>
                                    <a:pt x="1275" y="173"/>
                                  </a:lnTo>
                                  <a:lnTo>
                                    <a:pt x="1275" y="158"/>
                                  </a:lnTo>
                                  <a:lnTo>
                                    <a:pt x="1278" y="142"/>
                                  </a:lnTo>
                                  <a:lnTo>
                                    <a:pt x="1353" y="142"/>
                                  </a:lnTo>
                                  <a:lnTo>
                                    <a:pt x="1353" y="106"/>
                                  </a:lnTo>
                                  <a:lnTo>
                                    <a:pt x="13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58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093 9740"/>
                                <a:gd name="T1" fmla="*/ T0 w 1460"/>
                                <a:gd name="T2" fmla="+- 0 16480 16295"/>
                                <a:gd name="T3" fmla="*/ 16480 h 205"/>
                                <a:gd name="T4" fmla="+- 0 11051 9740"/>
                                <a:gd name="T5" fmla="*/ T4 w 1460"/>
                                <a:gd name="T6" fmla="+- 0 16480 16295"/>
                                <a:gd name="T7" fmla="*/ 16480 h 205"/>
                                <a:gd name="T8" fmla="+- 0 11057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1093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1093 9740"/>
                                <a:gd name="T17" fmla="*/ T16 w 1460"/>
                                <a:gd name="T18" fmla="+- 0 16480 16295"/>
                                <a:gd name="T19" fmla="*/ 1648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353" y="185"/>
                                  </a:moveTo>
                                  <a:lnTo>
                                    <a:pt x="1311" y="185"/>
                                  </a:lnTo>
                                  <a:lnTo>
                                    <a:pt x="1317" y="198"/>
                                  </a:lnTo>
                                  <a:lnTo>
                                    <a:pt x="1353" y="198"/>
                                  </a:lnTo>
                                  <a:lnTo>
                                    <a:pt x="135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57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093 9740"/>
                                <a:gd name="T1" fmla="*/ T0 w 1460"/>
                                <a:gd name="T2" fmla="+- 0 16437 16295"/>
                                <a:gd name="T3" fmla="*/ 16437 h 205"/>
                                <a:gd name="T4" fmla="+- 0 11046 9740"/>
                                <a:gd name="T5" fmla="*/ T4 w 1460"/>
                                <a:gd name="T6" fmla="+- 0 16437 16295"/>
                                <a:gd name="T7" fmla="*/ 16437 h 205"/>
                                <a:gd name="T8" fmla="+- 0 11046 9740"/>
                                <a:gd name="T9" fmla="*/ T8 w 1460"/>
                                <a:gd name="T10" fmla="+- 0 16460 16295"/>
                                <a:gd name="T11" fmla="*/ 16460 h 205"/>
                                <a:gd name="T12" fmla="+- 0 11039 9740"/>
                                <a:gd name="T13" fmla="*/ T12 w 1460"/>
                                <a:gd name="T14" fmla="+- 0 16472 16295"/>
                                <a:gd name="T15" fmla="*/ 16472 h 205"/>
                                <a:gd name="T16" fmla="+- 0 11093 9740"/>
                                <a:gd name="T17" fmla="*/ T16 w 1460"/>
                                <a:gd name="T18" fmla="+- 0 16472 16295"/>
                                <a:gd name="T19" fmla="*/ 16472 h 205"/>
                                <a:gd name="T20" fmla="+- 0 11093 9740"/>
                                <a:gd name="T21" fmla="*/ T20 w 1460"/>
                                <a:gd name="T22" fmla="+- 0 16437 16295"/>
                                <a:gd name="T23" fmla="*/ 1643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353" y="142"/>
                                  </a:moveTo>
                                  <a:lnTo>
                                    <a:pt x="1306" y="142"/>
                                  </a:lnTo>
                                  <a:lnTo>
                                    <a:pt x="1306" y="165"/>
                                  </a:lnTo>
                                  <a:lnTo>
                                    <a:pt x="1299" y="177"/>
                                  </a:lnTo>
                                  <a:lnTo>
                                    <a:pt x="1353" y="177"/>
                                  </a:lnTo>
                                  <a:lnTo>
                                    <a:pt x="1353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56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1054 9740"/>
                                <a:gd name="T1" fmla="*/ T0 w 1460"/>
                                <a:gd name="T2" fmla="+- 0 16356 16295"/>
                                <a:gd name="T3" fmla="*/ 16356 h 205"/>
                                <a:gd name="T4" fmla="+- 0 11019 9740"/>
                                <a:gd name="T5" fmla="*/ T4 w 1460"/>
                                <a:gd name="T6" fmla="+- 0 16357 16295"/>
                                <a:gd name="T7" fmla="*/ 16357 h 205"/>
                                <a:gd name="T8" fmla="+- 0 10995 9740"/>
                                <a:gd name="T9" fmla="*/ T8 w 1460"/>
                                <a:gd name="T10" fmla="+- 0 16361 16295"/>
                                <a:gd name="T11" fmla="*/ 16361 h 205"/>
                                <a:gd name="T12" fmla="+- 0 10981 9740"/>
                                <a:gd name="T13" fmla="*/ T12 w 1460"/>
                                <a:gd name="T14" fmla="+- 0 16366 16295"/>
                                <a:gd name="T15" fmla="*/ 16366 h 205"/>
                                <a:gd name="T16" fmla="+- 0 10976 9740"/>
                                <a:gd name="T17" fmla="*/ T16 w 1460"/>
                                <a:gd name="T18" fmla="+- 0 16369 16295"/>
                                <a:gd name="T19" fmla="*/ 16369 h 205"/>
                                <a:gd name="T20" fmla="+- 0 10988 9740"/>
                                <a:gd name="T21" fmla="*/ T20 w 1460"/>
                                <a:gd name="T22" fmla="+- 0 16397 16295"/>
                                <a:gd name="T23" fmla="*/ 16397 h 205"/>
                                <a:gd name="T24" fmla="+- 0 11006 9740"/>
                                <a:gd name="T25" fmla="*/ T24 w 1460"/>
                                <a:gd name="T26" fmla="+- 0 16386 16295"/>
                                <a:gd name="T27" fmla="*/ 16386 h 205"/>
                                <a:gd name="T28" fmla="+- 0 11090 9740"/>
                                <a:gd name="T29" fmla="*/ T28 w 1460"/>
                                <a:gd name="T30" fmla="+- 0 16386 16295"/>
                                <a:gd name="T31" fmla="*/ 16386 h 205"/>
                                <a:gd name="T32" fmla="+- 0 11088 9740"/>
                                <a:gd name="T33" fmla="*/ T32 w 1460"/>
                                <a:gd name="T34" fmla="+- 0 16380 16295"/>
                                <a:gd name="T35" fmla="*/ 16380 h 205"/>
                                <a:gd name="T36" fmla="+- 0 11075 9740"/>
                                <a:gd name="T37" fmla="*/ T36 w 1460"/>
                                <a:gd name="T38" fmla="+- 0 16364 16295"/>
                                <a:gd name="T39" fmla="*/ 16364 h 205"/>
                                <a:gd name="T40" fmla="+- 0 11054 9740"/>
                                <a:gd name="T41" fmla="*/ T40 w 1460"/>
                                <a:gd name="T42" fmla="+- 0 16356 16295"/>
                                <a:gd name="T43" fmla="*/ 1635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314" y="61"/>
                                  </a:moveTo>
                                  <a:lnTo>
                                    <a:pt x="1279" y="62"/>
                                  </a:lnTo>
                                  <a:lnTo>
                                    <a:pt x="1255" y="66"/>
                                  </a:lnTo>
                                  <a:lnTo>
                                    <a:pt x="1241" y="71"/>
                                  </a:lnTo>
                                  <a:lnTo>
                                    <a:pt x="1236" y="74"/>
                                  </a:lnTo>
                                  <a:lnTo>
                                    <a:pt x="1248" y="102"/>
                                  </a:lnTo>
                                  <a:lnTo>
                                    <a:pt x="1266" y="91"/>
                                  </a:lnTo>
                                  <a:lnTo>
                                    <a:pt x="1350" y="91"/>
                                  </a:lnTo>
                                  <a:lnTo>
                                    <a:pt x="1348" y="85"/>
                                  </a:lnTo>
                                  <a:lnTo>
                                    <a:pt x="1335" y="69"/>
                                  </a:lnTo>
                                  <a:lnTo>
                                    <a:pt x="1314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5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931 9740"/>
                                <a:gd name="T1" fmla="*/ T0 w 1460"/>
                                <a:gd name="T2" fmla="+- 0 16356 16295"/>
                                <a:gd name="T3" fmla="*/ 16356 h 205"/>
                                <a:gd name="T4" fmla="+- 0 10858 9740"/>
                                <a:gd name="T5" fmla="*/ T4 w 1460"/>
                                <a:gd name="T6" fmla="+- 0 16375 16295"/>
                                <a:gd name="T7" fmla="*/ 16375 h 205"/>
                                <a:gd name="T8" fmla="+- 0 10840 9740"/>
                                <a:gd name="T9" fmla="*/ T8 w 1460"/>
                                <a:gd name="T10" fmla="+- 0 16407 16295"/>
                                <a:gd name="T11" fmla="*/ 16407 h 205"/>
                                <a:gd name="T12" fmla="+- 0 10841 9740"/>
                                <a:gd name="T13" fmla="*/ T12 w 1460"/>
                                <a:gd name="T14" fmla="+- 0 16437 16295"/>
                                <a:gd name="T15" fmla="*/ 16437 h 205"/>
                                <a:gd name="T16" fmla="+- 0 10846 9740"/>
                                <a:gd name="T17" fmla="*/ T16 w 1460"/>
                                <a:gd name="T18" fmla="+- 0 16460 16295"/>
                                <a:gd name="T19" fmla="*/ 16460 h 205"/>
                                <a:gd name="T20" fmla="+- 0 10856 9740"/>
                                <a:gd name="T21" fmla="*/ T20 w 1460"/>
                                <a:gd name="T22" fmla="+- 0 16478 16295"/>
                                <a:gd name="T23" fmla="*/ 16478 h 205"/>
                                <a:gd name="T24" fmla="+- 0 10870 9740"/>
                                <a:gd name="T25" fmla="*/ T24 w 1460"/>
                                <a:gd name="T26" fmla="+- 0 16491 16295"/>
                                <a:gd name="T27" fmla="*/ 16491 h 205"/>
                                <a:gd name="T28" fmla="+- 0 10889 9740"/>
                                <a:gd name="T29" fmla="*/ T28 w 1460"/>
                                <a:gd name="T30" fmla="+- 0 16498 16295"/>
                                <a:gd name="T31" fmla="*/ 16498 h 205"/>
                                <a:gd name="T32" fmla="+- 0 10925 9740"/>
                                <a:gd name="T33" fmla="*/ T32 w 1460"/>
                                <a:gd name="T34" fmla="+- 0 16496 16295"/>
                                <a:gd name="T35" fmla="*/ 16496 h 205"/>
                                <a:gd name="T36" fmla="+- 0 10948 9740"/>
                                <a:gd name="T37" fmla="*/ T36 w 1460"/>
                                <a:gd name="T38" fmla="+- 0 16491 16295"/>
                                <a:gd name="T39" fmla="*/ 16491 h 205"/>
                                <a:gd name="T40" fmla="+- 0 10960 9740"/>
                                <a:gd name="T41" fmla="*/ T40 w 1460"/>
                                <a:gd name="T42" fmla="+- 0 16486 16295"/>
                                <a:gd name="T43" fmla="*/ 16486 h 205"/>
                                <a:gd name="T44" fmla="+- 0 10952 9740"/>
                                <a:gd name="T45" fmla="*/ T44 w 1460"/>
                                <a:gd name="T46" fmla="+- 0 16463 16295"/>
                                <a:gd name="T47" fmla="*/ 16463 h 205"/>
                                <a:gd name="T48" fmla="+- 0 10918 9740"/>
                                <a:gd name="T49" fmla="*/ T48 w 1460"/>
                                <a:gd name="T50" fmla="+- 0 16463 16295"/>
                                <a:gd name="T51" fmla="*/ 16463 h 205"/>
                                <a:gd name="T52" fmla="+- 0 10898 9740"/>
                                <a:gd name="T53" fmla="*/ T52 w 1460"/>
                                <a:gd name="T54" fmla="+- 0 16457 16295"/>
                                <a:gd name="T55" fmla="*/ 16457 h 205"/>
                                <a:gd name="T56" fmla="+- 0 10888 9740"/>
                                <a:gd name="T57" fmla="*/ T56 w 1460"/>
                                <a:gd name="T58" fmla="+- 0 16438 16295"/>
                                <a:gd name="T59" fmla="*/ 16438 h 205"/>
                                <a:gd name="T60" fmla="+- 0 10887 9740"/>
                                <a:gd name="T61" fmla="*/ T60 w 1460"/>
                                <a:gd name="T62" fmla="+- 0 16427 16295"/>
                                <a:gd name="T63" fmla="*/ 16427 h 205"/>
                                <a:gd name="T64" fmla="+- 0 10892 9740"/>
                                <a:gd name="T65" fmla="*/ T64 w 1460"/>
                                <a:gd name="T66" fmla="+- 0 16401 16295"/>
                                <a:gd name="T67" fmla="*/ 16401 h 205"/>
                                <a:gd name="T68" fmla="+- 0 10908 9740"/>
                                <a:gd name="T69" fmla="*/ T68 w 1460"/>
                                <a:gd name="T70" fmla="+- 0 16390 16295"/>
                                <a:gd name="T71" fmla="*/ 16390 h 205"/>
                                <a:gd name="T72" fmla="+- 0 10951 9740"/>
                                <a:gd name="T73" fmla="*/ T72 w 1460"/>
                                <a:gd name="T74" fmla="+- 0 16390 16295"/>
                                <a:gd name="T75" fmla="*/ 16390 h 205"/>
                                <a:gd name="T76" fmla="+- 0 10959 9740"/>
                                <a:gd name="T77" fmla="*/ T76 w 1460"/>
                                <a:gd name="T78" fmla="+- 0 16366 16295"/>
                                <a:gd name="T79" fmla="*/ 16366 h 205"/>
                                <a:gd name="T80" fmla="+- 0 10953 9740"/>
                                <a:gd name="T81" fmla="*/ T80 w 1460"/>
                                <a:gd name="T82" fmla="+- 0 16362 16295"/>
                                <a:gd name="T83" fmla="*/ 16362 h 205"/>
                                <a:gd name="T84" fmla="+- 0 10931 9740"/>
                                <a:gd name="T85" fmla="*/ T84 w 1460"/>
                                <a:gd name="T86" fmla="+- 0 16356 16295"/>
                                <a:gd name="T87" fmla="*/ 1635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191" y="61"/>
                                  </a:moveTo>
                                  <a:lnTo>
                                    <a:pt x="1118" y="80"/>
                                  </a:lnTo>
                                  <a:lnTo>
                                    <a:pt x="1100" y="112"/>
                                  </a:lnTo>
                                  <a:lnTo>
                                    <a:pt x="1101" y="142"/>
                                  </a:lnTo>
                                  <a:lnTo>
                                    <a:pt x="1106" y="165"/>
                                  </a:lnTo>
                                  <a:lnTo>
                                    <a:pt x="1116" y="183"/>
                                  </a:lnTo>
                                  <a:lnTo>
                                    <a:pt x="1130" y="196"/>
                                  </a:lnTo>
                                  <a:lnTo>
                                    <a:pt x="1149" y="203"/>
                                  </a:lnTo>
                                  <a:lnTo>
                                    <a:pt x="1185" y="201"/>
                                  </a:lnTo>
                                  <a:lnTo>
                                    <a:pt x="1208" y="196"/>
                                  </a:lnTo>
                                  <a:lnTo>
                                    <a:pt x="1220" y="191"/>
                                  </a:lnTo>
                                  <a:lnTo>
                                    <a:pt x="1212" y="168"/>
                                  </a:lnTo>
                                  <a:lnTo>
                                    <a:pt x="1178" y="168"/>
                                  </a:lnTo>
                                  <a:lnTo>
                                    <a:pt x="1158" y="162"/>
                                  </a:lnTo>
                                  <a:lnTo>
                                    <a:pt x="1148" y="143"/>
                                  </a:lnTo>
                                  <a:lnTo>
                                    <a:pt x="1147" y="132"/>
                                  </a:lnTo>
                                  <a:lnTo>
                                    <a:pt x="1152" y="106"/>
                                  </a:lnTo>
                                  <a:lnTo>
                                    <a:pt x="1168" y="95"/>
                                  </a:lnTo>
                                  <a:lnTo>
                                    <a:pt x="1211" y="95"/>
                                  </a:lnTo>
                                  <a:lnTo>
                                    <a:pt x="1219" y="71"/>
                                  </a:lnTo>
                                  <a:lnTo>
                                    <a:pt x="1213" y="67"/>
                                  </a:lnTo>
                                  <a:lnTo>
                                    <a:pt x="1191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54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948 9740"/>
                                <a:gd name="T1" fmla="*/ T0 w 1460"/>
                                <a:gd name="T2" fmla="+- 0 16453 16295"/>
                                <a:gd name="T3" fmla="*/ 16453 h 205"/>
                                <a:gd name="T4" fmla="+- 0 10936 9740"/>
                                <a:gd name="T5" fmla="*/ T4 w 1460"/>
                                <a:gd name="T6" fmla="+- 0 16463 16295"/>
                                <a:gd name="T7" fmla="*/ 16463 h 205"/>
                                <a:gd name="T8" fmla="+- 0 10952 9740"/>
                                <a:gd name="T9" fmla="*/ T8 w 1460"/>
                                <a:gd name="T10" fmla="+- 0 16463 16295"/>
                                <a:gd name="T11" fmla="*/ 16463 h 205"/>
                                <a:gd name="T12" fmla="+- 0 10948 9740"/>
                                <a:gd name="T13" fmla="*/ T12 w 1460"/>
                                <a:gd name="T14" fmla="+- 0 16453 16295"/>
                                <a:gd name="T15" fmla="*/ 1645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208" y="158"/>
                                  </a:moveTo>
                                  <a:lnTo>
                                    <a:pt x="1196" y="168"/>
                                  </a:lnTo>
                                  <a:lnTo>
                                    <a:pt x="1212" y="168"/>
                                  </a:lnTo>
                                  <a:lnTo>
                                    <a:pt x="120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53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951 9740"/>
                                <a:gd name="T1" fmla="*/ T0 w 1460"/>
                                <a:gd name="T2" fmla="+- 0 16390 16295"/>
                                <a:gd name="T3" fmla="*/ 16390 h 205"/>
                                <a:gd name="T4" fmla="+- 0 10908 9740"/>
                                <a:gd name="T5" fmla="*/ T4 w 1460"/>
                                <a:gd name="T6" fmla="+- 0 16390 16295"/>
                                <a:gd name="T7" fmla="*/ 16390 h 205"/>
                                <a:gd name="T8" fmla="+- 0 10937 9740"/>
                                <a:gd name="T9" fmla="*/ T8 w 1460"/>
                                <a:gd name="T10" fmla="+- 0 16394 16295"/>
                                <a:gd name="T11" fmla="*/ 16394 h 205"/>
                                <a:gd name="T12" fmla="+- 0 10948 9740"/>
                                <a:gd name="T13" fmla="*/ T12 w 1460"/>
                                <a:gd name="T14" fmla="+- 0 16400 16295"/>
                                <a:gd name="T15" fmla="*/ 16400 h 205"/>
                                <a:gd name="T16" fmla="+- 0 10951 9740"/>
                                <a:gd name="T17" fmla="*/ T16 w 1460"/>
                                <a:gd name="T18" fmla="+- 0 16390 16295"/>
                                <a:gd name="T19" fmla="*/ 1639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211" y="95"/>
                                  </a:moveTo>
                                  <a:lnTo>
                                    <a:pt x="1168" y="95"/>
                                  </a:lnTo>
                                  <a:lnTo>
                                    <a:pt x="1197" y="99"/>
                                  </a:lnTo>
                                  <a:lnTo>
                                    <a:pt x="1208" y="105"/>
                                  </a:lnTo>
                                  <a:lnTo>
                                    <a:pt x="121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52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812 9740"/>
                                <a:gd name="T1" fmla="*/ T0 w 1460"/>
                                <a:gd name="T2" fmla="+- 0 16457 16295"/>
                                <a:gd name="T3" fmla="*/ 16457 h 205"/>
                                <a:gd name="T4" fmla="+- 0 10778 9740"/>
                                <a:gd name="T5" fmla="*/ T4 w 1460"/>
                                <a:gd name="T6" fmla="+- 0 16457 16295"/>
                                <a:gd name="T7" fmla="*/ 16457 h 205"/>
                                <a:gd name="T8" fmla="+- 0 10772 9740"/>
                                <a:gd name="T9" fmla="*/ T8 w 1460"/>
                                <a:gd name="T10" fmla="+- 0 16466 16295"/>
                                <a:gd name="T11" fmla="*/ 16466 h 205"/>
                                <a:gd name="T12" fmla="+- 0 10772 9740"/>
                                <a:gd name="T13" fmla="*/ T12 w 1460"/>
                                <a:gd name="T14" fmla="+- 0 16489 16295"/>
                                <a:gd name="T15" fmla="*/ 16489 h 205"/>
                                <a:gd name="T16" fmla="+- 0 10778 9740"/>
                                <a:gd name="T17" fmla="*/ T16 w 1460"/>
                                <a:gd name="T18" fmla="+- 0 16498 16295"/>
                                <a:gd name="T19" fmla="*/ 16498 h 205"/>
                                <a:gd name="T20" fmla="+- 0 10812 9740"/>
                                <a:gd name="T21" fmla="*/ T20 w 1460"/>
                                <a:gd name="T22" fmla="+- 0 16498 16295"/>
                                <a:gd name="T23" fmla="*/ 16498 h 205"/>
                                <a:gd name="T24" fmla="+- 0 10818 9740"/>
                                <a:gd name="T25" fmla="*/ T24 w 1460"/>
                                <a:gd name="T26" fmla="+- 0 16489 16295"/>
                                <a:gd name="T27" fmla="*/ 16489 h 205"/>
                                <a:gd name="T28" fmla="+- 0 10818 9740"/>
                                <a:gd name="T29" fmla="*/ T28 w 1460"/>
                                <a:gd name="T30" fmla="+- 0 16466 16295"/>
                                <a:gd name="T31" fmla="*/ 16466 h 205"/>
                                <a:gd name="T32" fmla="+- 0 10812 9740"/>
                                <a:gd name="T33" fmla="*/ T32 w 1460"/>
                                <a:gd name="T34" fmla="+- 0 16457 16295"/>
                                <a:gd name="T35" fmla="*/ 164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072" y="162"/>
                                  </a:moveTo>
                                  <a:lnTo>
                                    <a:pt x="1038" y="162"/>
                                  </a:lnTo>
                                  <a:lnTo>
                                    <a:pt x="1032" y="171"/>
                                  </a:lnTo>
                                  <a:lnTo>
                                    <a:pt x="1032" y="194"/>
                                  </a:lnTo>
                                  <a:lnTo>
                                    <a:pt x="1038" y="203"/>
                                  </a:lnTo>
                                  <a:lnTo>
                                    <a:pt x="1072" y="203"/>
                                  </a:lnTo>
                                  <a:lnTo>
                                    <a:pt x="1078" y="194"/>
                                  </a:lnTo>
                                  <a:lnTo>
                                    <a:pt x="1078" y="171"/>
                                  </a:lnTo>
                                  <a:lnTo>
                                    <a:pt x="107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51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735 9740"/>
                                <a:gd name="T1" fmla="*/ T0 w 1460"/>
                                <a:gd name="T2" fmla="+- 0 16481 16295"/>
                                <a:gd name="T3" fmla="*/ 16481 h 205"/>
                                <a:gd name="T4" fmla="+- 0 10657 9740"/>
                                <a:gd name="T5" fmla="*/ T4 w 1460"/>
                                <a:gd name="T6" fmla="+- 0 16481 16295"/>
                                <a:gd name="T7" fmla="*/ 16481 h 205"/>
                                <a:gd name="T8" fmla="+- 0 10670 9740"/>
                                <a:gd name="T9" fmla="*/ T8 w 1460"/>
                                <a:gd name="T10" fmla="+- 0 16492 16295"/>
                                <a:gd name="T11" fmla="*/ 16492 h 205"/>
                                <a:gd name="T12" fmla="+- 0 10692 9740"/>
                                <a:gd name="T13" fmla="*/ T12 w 1460"/>
                                <a:gd name="T14" fmla="+- 0 16499 16295"/>
                                <a:gd name="T15" fmla="*/ 16499 h 205"/>
                                <a:gd name="T16" fmla="+- 0 10696 9740"/>
                                <a:gd name="T17" fmla="*/ T16 w 1460"/>
                                <a:gd name="T18" fmla="+- 0 16499 16295"/>
                                <a:gd name="T19" fmla="*/ 16499 h 205"/>
                                <a:gd name="T20" fmla="+- 0 10717 9740"/>
                                <a:gd name="T21" fmla="*/ T20 w 1460"/>
                                <a:gd name="T22" fmla="+- 0 16496 16295"/>
                                <a:gd name="T23" fmla="*/ 16496 h 205"/>
                                <a:gd name="T24" fmla="+- 0 10733 9740"/>
                                <a:gd name="T25" fmla="*/ T24 w 1460"/>
                                <a:gd name="T26" fmla="+- 0 16485 16295"/>
                                <a:gd name="T27" fmla="*/ 16485 h 205"/>
                                <a:gd name="T28" fmla="+- 0 10735 9740"/>
                                <a:gd name="T29" fmla="*/ T28 w 1460"/>
                                <a:gd name="T30" fmla="+- 0 16481 16295"/>
                                <a:gd name="T31" fmla="*/ 1648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995" y="186"/>
                                  </a:moveTo>
                                  <a:lnTo>
                                    <a:pt x="917" y="186"/>
                                  </a:lnTo>
                                  <a:lnTo>
                                    <a:pt x="930" y="197"/>
                                  </a:lnTo>
                                  <a:lnTo>
                                    <a:pt x="952" y="204"/>
                                  </a:lnTo>
                                  <a:lnTo>
                                    <a:pt x="956" y="204"/>
                                  </a:lnTo>
                                  <a:lnTo>
                                    <a:pt x="977" y="201"/>
                                  </a:lnTo>
                                  <a:lnTo>
                                    <a:pt x="993" y="190"/>
                                  </a:lnTo>
                                  <a:lnTo>
                                    <a:pt x="995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50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660 9740"/>
                                <a:gd name="T1" fmla="*/ T0 w 1460"/>
                                <a:gd name="T2" fmla="+- 0 16295 16295"/>
                                <a:gd name="T3" fmla="*/ 16295 h 205"/>
                                <a:gd name="T4" fmla="+- 0 10615 9740"/>
                                <a:gd name="T5" fmla="*/ T4 w 1460"/>
                                <a:gd name="T6" fmla="+- 0 16301 16295"/>
                                <a:gd name="T7" fmla="*/ 16301 h 205"/>
                                <a:gd name="T8" fmla="+- 0 10615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651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657 9740"/>
                                <a:gd name="T17" fmla="*/ T16 w 1460"/>
                                <a:gd name="T18" fmla="+- 0 16481 16295"/>
                                <a:gd name="T19" fmla="*/ 16481 h 205"/>
                                <a:gd name="T20" fmla="+- 0 10735 9740"/>
                                <a:gd name="T21" fmla="*/ T20 w 1460"/>
                                <a:gd name="T22" fmla="+- 0 16481 16295"/>
                                <a:gd name="T23" fmla="*/ 16481 h 205"/>
                                <a:gd name="T24" fmla="+- 0 10743 9740"/>
                                <a:gd name="T25" fmla="*/ T24 w 1460"/>
                                <a:gd name="T26" fmla="+- 0 16468 16295"/>
                                <a:gd name="T27" fmla="*/ 16468 h 205"/>
                                <a:gd name="T28" fmla="+- 0 10744 9740"/>
                                <a:gd name="T29" fmla="*/ T28 w 1460"/>
                                <a:gd name="T30" fmla="+- 0 16463 16295"/>
                                <a:gd name="T31" fmla="*/ 16463 h 205"/>
                                <a:gd name="T32" fmla="+- 0 10670 9740"/>
                                <a:gd name="T33" fmla="*/ T32 w 1460"/>
                                <a:gd name="T34" fmla="+- 0 16463 16295"/>
                                <a:gd name="T35" fmla="*/ 16463 h 205"/>
                                <a:gd name="T36" fmla="+- 0 10660 9740"/>
                                <a:gd name="T37" fmla="*/ T36 w 1460"/>
                                <a:gd name="T38" fmla="+- 0 16453 16295"/>
                                <a:gd name="T39" fmla="*/ 16453 h 205"/>
                                <a:gd name="T40" fmla="+- 0 10660 9740"/>
                                <a:gd name="T41" fmla="*/ T40 w 1460"/>
                                <a:gd name="T42" fmla="+- 0 16401 16295"/>
                                <a:gd name="T43" fmla="*/ 16401 h 205"/>
                                <a:gd name="T44" fmla="+- 0 10667 9740"/>
                                <a:gd name="T45" fmla="*/ T44 w 1460"/>
                                <a:gd name="T46" fmla="+- 0 16388 16295"/>
                                <a:gd name="T47" fmla="*/ 16388 h 205"/>
                                <a:gd name="T48" fmla="+- 0 10743 9740"/>
                                <a:gd name="T49" fmla="*/ T48 w 1460"/>
                                <a:gd name="T50" fmla="+- 0 16388 16295"/>
                                <a:gd name="T51" fmla="*/ 16388 h 205"/>
                                <a:gd name="T52" fmla="+- 0 10743 9740"/>
                                <a:gd name="T53" fmla="*/ T52 w 1460"/>
                                <a:gd name="T54" fmla="+- 0 16387 16295"/>
                                <a:gd name="T55" fmla="*/ 16387 h 205"/>
                                <a:gd name="T56" fmla="+- 0 10733 9740"/>
                                <a:gd name="T57" fmla="*/ T56 w 1460"/>
                                <a:gd name="T58" fmla="+- 0 16370 16295"/>
                                <a:gd name="T59" fmla="*/ 16370 h 205"/>
                                <a:gd name="T60" fmla="+- 0 10729 9740"/>
                                <a:gd name="T61" fmla="*/ T60 w 1460"/>
                                <a:gd name="T62" fmla="+- 0 16366 16295"/>
                                <a:gd name="T63" fmla="*/ 16366 h 205"/>
                                <a:gd name="T64" fmla="+- 0 10662 9740"/>
                                <a:gd name="T65" fmla="*/ T64 w 1460"/>
                                <a:gd name="T66" fmla="+- 0 16366 16295"/>
                                <a:gd name="T67" fmla="*/ 16366 h 205"/>
                                <a:gd name="T68" fmla="+- 0 10660 9740"/>
                                <a:gd name="T69" fmla="*/ T68 w 1460"/>
                                <a:gd name="T70" fmla="+- 0 16295 16295"/>
                                <a:gd name="T71" fmla="*/ 1629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920" y="0"/>
                                  </a:moveTo>
                                  <a:lnTo>
                                    <a:pt x="875" y="6"/>
                                  </a:lnTo>
                                  <a:lnTo>
                                    <a:pt x="875" y="198"/>
                                  </a:lnTo>
                                  <a:lnTo>
                                    <a:pt x="911" y="198"/>
                                  </a:lnTo>
                                  <a:lnTo>
                                    <a:pt x="917" y="186"/>
                                  </a:lnTo>
                                  <a:lnTo>
                                    <a:pt x="995" y="186"/>
                                  </a:lnTo>
                                  <a:lnTo>
                                    <a:pt x="1003" y="173"/>
                                  </a:lnTo>
                                  <a:lnTo>
                                    <a:pt x="1004" y="168"/>
                                  </a:lnTo>
                                  <a:lnTo>
                                    <a:pt x="930" y="168"/>
                                  </a:lnTo>
                                  <a:lnTo>
                                    <a:pt x="920" y="158"/>
                                  </a:lnTo>
                                  <a:lnTo>
                                    <a:pt x="920" y="106"/>
                                  </a:lnTo>
                                  <a:lnTo>
                                    <a:pt x="927" y="93"/>
                                  </a:lnTo>
                                  <a:lnTo>
                                    <a:pt x="1003" y="93"/>
                                  </a:lnTo>
                                  <a:lnTo>
                                    <a:pt x="1003" y="92"/>
                                  </a:lnTo>
                                  <a:lnTo>
                                    <a:pt x="993" y="75"/>
                                  </a:lnTo>
                                  <a:lnTo>
                                    <a:pt x="989" y="71"/>
                                  </a:lnTo>
                                  <a:lnTo>
                                    <a:pt x="922" y="71"/>
                                  </a:lnTo>
                                  <a:lnTo>
                                    <a:pt x="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743 9740"/>
                                <a:gd name="T1" fmla="*/ T0 w 1460"/>
                                <a:gd name="T2" fmla="+- 0 16388 16295"/>
                                <a:gd name="T3" fmla="*/ 16388 h 205"/>
                                <a:gd name="T4" fmla="+- 0 10681 9740"/>
                                <a:gd name="T5" fmla="*/ T4 w 1460"/>
                                <a:gd name="T6" fmla="+- 0 16388 16295"/>
                                <a:gd name="T7" fmla="*/ 16388 h 205"/>
                                <a:gd name="T8" fmla="+- 0 10697 9740"/>
                                <a:gd name="T9" fmla="*/ T8 w 1460"/>
                                <a:gd name="T10" fmla="+- 0 16396 16295"/>
                                <a:gd name="T11" fmla="*/ 16396 h 205"/>
                                <a:gd name="T12" fmla="+- 0 10702 9740"/>
                                <a:gd name="T13" fmla="*/ T12 w 1460"/>
                                <a:gd name="T14" fmla="+- 0 16420 16295"/>
                                <a:gd name="T15" fmla="*/ 16420 h 205"/>
                                <a:gd name="T16" fmla="+- 0 10698 9740"/>
                                <a:gd name="T17" fmla="*/ T16 w 1460"/>
                                <a:gd name="T18" fmla="+- 0 16450 16295"/>
                                <a:gd name="T19" fmla="*/ 16450 h 205"/>
                                <a:gd name="T20" fmla="+- 0 10687 9740"/>
                                <a:gd name="T21" fmla="*/ T20 w 1460"/>
                                <a:gd name="T22" fmla="+- 0 16462 16295"/>
                                <a:gd name="T23" fmla="*/ 16462 h 205"/>
                                <a:gd name="T24" fmla="+- 0 10670 9740"/>
                                <a:gd name="T25" fmla="*/ T24 w 1460"/>
                                <a:gd name="T26" fmla="+- 0 16463 16295"/>
                                <a:gd name="T27" fmla="*/ 16463 h 205"/>
                                <a:gd name="T28" fmla="+- 0 10744 9740"/>
                                <a:gd name="T29" fmla="*/ T28 w 1460"/>
                                <a:gd name="T30" fmla="+- 0 16463 16295"/>
                                <a:gd name="T31" fmla="*/ 16463 h 205"/>
                                <a:gd name="T32" fmla="+- 0 10749 9740"/>
                                <a:gd name="T33" fmla="*/ T32 w 1460"/>
                                <a:gd name="T34" fmla="+- 0 16444 16295"/>
                                <a:gd name="T35" fmla="*/ 16444 h 205"/>
                                <a:gd name="T36" fmla="+- 0 10747 9740"/>
                                <a:gd name="T37" fmla="*/ T36 w 1460"/>
                                <a:gd name="T38" fmla="+- 0 16412 16295"/>
                                <a:gd name="T39" fmla="*/ 16412 h 205"/>
                                <a:gd name="T40" fmla="+- 0 10743 9740"/>
                                <a:gd name="T41" fmla="*/ T40 w 1460"/>
                                <a:gd name="T42" fmla="+- 0 16388 16295"/>
                                <a:gd name="T43" fmla="*/ 1638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003" y="93"/>
                                  </a:moveTo>
                                  <a:lnTo>
                                    <a:pt x="941" y="93"/>
                                  </a:lnTo>
                                  <a:lnTo>
                                    <a:pt x="957" y="101"/>
                                  </a:lnTo>
                                  <a:lnTo>
                                    <a:pt x="962" y="125"/>
                                  </a:lnTo>
                                  <a:lnTo>
                                    <a:pt x="958" y="155"/>
                                  </a:lnTo>
                                  <a:lnTo>
                                    <a:pt x="947" y="167"/>
                                  </a:lnTo>
                                  <a:lnTo>
                                    <a:pt x="930" y="168"/>
                                  </a:lnTo>
                                  <a:lnTo>
                                    <a:pt x="1004" y="168"/>
                                  </a:lnTo>
                                  <a:lnTo>
                                    <a:pt x="1009" y="149"/>
                                  </a:lnTo>
                                  <a:lnTo>
                                    <a:pt x="1007" y="117"/>
                                  </a:lnTo>
                                  <a:lnTo>
                                    <a:pt x="100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702 9740"/>
                                <a:gd name="T1" fmla="*/ T0 w 1460"/>
                                <a:gd name="T2" fmla="+- 0 16354 16295"/>
                                <a:gd name="T3" fmla="*/ 16354 h 205"/>
                                <a:gd name="T4" fmla="+- 0 10676 9740"/>
                                <a:gd name="T5" fmla="*/ T4 w 1460"/>
                                <a:gd name="T6" fmla="+- 0 16359 16295"/>
                                <a:gd name="T7" fmla="*/ 16359 h 205"/>
                                <a:gd name="T8" fmla="+- 0 10662 9740"/>
                                <a:gd name="T9" fmla="*/ T8 w 1460"/>
                                <a:gd name="T10" fmla="+- 0 16366 16295"/>
                                <a:gd name="T11" fmla="*/ 16366 h 205"/>
                                <a:gd name="T12" fmla="+- 0 10729 9740"/>
                                <a:gd name="T13" fmla="*/ T12 w 1460"/>
                                <a:gd name="T14" fmla="+- 0 16366 16295"/>
                                <a:gd name="T15" fmla="*/ 16366 h 205"/>
                                <a:gd name="T16" fmla="+- 0 10720 9740"/>
                                <a:gd name="T17" fmla="*/ T16 w 1460"/>
                                <a:gd name="T18" fmla="+- 0 16359 16295"/>
                                <a:gd name="T19" fmla="*/ 16359 h 205"/>
                                <a:gd name="T20" fmla="+- 0 10702 9740"/>
                                <a:gd name="T21" fmla="*/ T20 w 1460"/>
                                <a:gd name="T22" fmla="+- 0 16354 16295"/>
                                <a:gd name="T23" fmla="*/ 1635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962" y="59"/>
                                  </a:moveTo>
                                  <a:lnTo>
                                    <a:pt x="936" y="64"/>
                                  </a:lnTo>
                                  <a:lnTo>
                                    <a:pt x="922" y="71"/>
                                  </a:lnTo>
                                  <a:lnTo>
                                    <a:pt x="989" y="71"/>
                                  </a:lnTo>
                                  <a:lnTo>
                                    <a:pt x="980" y="64"/>
                                  </a:lnTo>
                                  <a:lnTo>
                                    <a:pt x="96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574 9740"/>
                                <a:gd name="T1" fmla="*/ T0 w 1460"/>
                                <a:gd name="T2" fmla="+- 0 16295 16295"/>
                                <a:gd name="T3" fmla="*/ 16295 h 205"/>
                                <a:gd name="T4" fmla="+- 0 10544 9740"/>
                                <a:gd name="T5" fmla="*/ T4 w 1460"/>
                                <a:gd name="T6" fmla="+- 0 16295 16295"/>
                                <a:gd name="T7" fmla="*/ 16295 h 205"/>
                                <a:gd name="T8" fmla="+- 0 10535 9740"/>
                                <a:gd name="T9" fmla="*/ T8 w 1460"/>
                                <a:gd name="T10" fmla="+- 0 16304 16295"/>
                                <a:gd name="T11" fmla="*/ 16304 h 205"/>
                                <a:gd name="T12" fmla="+- 0 10535 9740"/>
                                <a:gd name="T13" fmla="*/ T12 w 1460"/>
                                <a:gd name="T14" fmla="+- 0 16332 16295"/>
                                <a:gd name="T15" fmla="*/ 16332 h 205"/>
                                <a:gd name="T16" fmla="+- 0 10544 9740"/>
                                <a:gd name="T17" fmla="*/ T16 w 1460"/>
                                <a:gd name="T18" fmla="+- 0 16341 16295"/>
                                <a:gd name="T19" fmla="*/ 16341 h 205"/>
                                <a:gd name="T20" fmla="+- 0 10574 9740"/>
                                <a:gd name="T21" fmla="*/ T20 w 1460"/>
                                <a:gd name="T22" fmla="+- 0 16341 16295"/>
                                <a:gd name="T23" fmla="*/ 16341 h 205"/>
                                <a:gd name="T24" fmla="+- 0 10583 9740"/>
                                <a:gd name="T25" fmla="*/ T24 w 1460"/>
                                <a:gd name="T26" fmla="+- 0 16332 16295"/>
                                <a:gd name="T27" fmla="*/ 16332 h 205"/>
                                <a:gd name="T28" fmla="+- 0 10583 9740"/>
                                <a:gd name="T29" fmla="*/ T28 w 1460"/>
                                <a:gd name="T30" fmla="+- 0 16304 16295"/>
                                <a:gd name="T31" fmla="*/ 16304 h 205"/>
                                <a:gd name="T32" fmla="+- 0 10574 9740"/>
                                <a:gd name="T33" fmla="*/ T32 w 1460"/>
                                <a:gd name="T34" fmla="+- 0 16295 16295"/>
                                <a:gd name="T35" fmla="*/ 1629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834" y="0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795" y="9"/>
                                  </a:lnTo>
                                  <a:lnTo>
                                    <a:pt x="795" y="37"/>
                                  </a:lnTo>
                                  <a:lnTo>
                                    <a:pt x="804" y="46"/>
                                  </a:lnTo>
                                  <a:lnTo>
                                    <a:pt x="834" y="46"/>
                                  </a:lnTo>
                                  <a:lnTo>
                                    <a:pt x="843" y="37"/>
                                  </a:lnTo>
                                  <a:lnTo>
                                    <a:pt x="843" y="9"/>
                                  </a:lnTo>
                                  <a:lnTo>
                                    <a:pt x="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580 9740"/>
                                <a:gd name="T1" fmla="*/ T0 w 1460"/>
                                <a:gd name="T2" fmla="+- 0 16354 16295"/>
                                <a:gd name="T3" fmla="*/ 16354 h 205"/>
                                <a:gd name="T4" fmla="+- 0 10535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10535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580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580 9740"/>
                                <a:gd name="T17" fmla="*/ T16 w 1460"/>
                                <a:gd name="T18" fmla="+- 0 16354 16295"/>
                                <a:gd name="T19" fmla="*/ 1635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840" y="59"/>
                                  </a:moveTo>
                                  <a:lnTo>
                                    <a:pt x="795" y="67"/>
                                  </a:lnTo>
                                  <a:lnTo>
                                    <a:pt x="795" y="198"/>
                                  </a:lnTo>
                                  <a:lnTo>
                                    <a:pt x="840" y="198"/>
                                  </a:lnTo>
                                  <a:lnTo>
                                    <a:pt x="84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419 9740"/>
                                <a:gd name="T1" fmla="*/ T0 w 1460"/>
                                <a:gd name="T2" fmla="+- 0 16354 16295"/>
                                <a:gd name="T3" fmla="*/ 16354 h 205"/>
                                <a:gd name="T4" fmla="+- 0 10372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10372 9740"/>
                                <a:gd name="T9" fmla="*/ T8 w 1460"/>
                                <a:gd name="T10" fmla="+- 0 16454 16295"/>
                                <a:gd name="T11" fmla="*/ 16454 h 205"/>
                                <a:gd name="T12" fmla="+- 0 10378 9740"/>
                                <a:gd name="T13" fmla="*/ T12 w 1460"/>
                                <a:gd name="T14" fmla="+- 0 16479 16295"/>
                                <a:gd name="T15" fmla="*/ 16479 h 205"/>
                                <a:gd name="T16" fmla="+- 0 10393 9740"/>
                                <a:gd name="T17" fmla="*/ T16 w 1460"/>
                                <a:gd name="T18" fmla="+- 0 16494 16295"/>
                                <a:gd name="T19" fmla="*/ 16494 h 205"/>
                                <a:gd name="T20" fmla="+- 0 10413 9740"/>
                                <a:gd name="T21" fmla="*/ T20 w 1460"/>
                                <a:gd name="T22" fmla="+- 0 16499 16295"/>
                                <a:gd name="T23" fmla="*/ 16499 h 205"/>
                                <a:gd name="T24" fmla="+- 0 10443 9740"/>
                                <a:gd name="T25" fmla="*/ T24 w 1460"/>
                                <a:gd name="T26" fmla="+- 0 16493 16295"/>
                                <a:gd name="T27" fmla="*/ 16493 h 205"/>
                                <a:gd name="T28" fmla="+- 0 10457 9740"/>
                                <a:gd name="T29" fmla="*/ T28 w 1460"/>
                                <a:gd name="T30" fmla="+- 0 16483 16295"/>
                                <a:gd name="T31" fmla="*/ 16483 h 205"/>
                                <a:gd name="T32" fmla="+- 0 10502 9740"/>
                                <a:gd name="T33" fmla="*/ T32 w 1460"/>
                                <a:gd name="T34" fmla="+- 0 16483 16295"/>
                                <a:gd name="T35" fmla="*/ 16483 h 205"/>
                                <a:gd name="T36" fmla="+- 0 10502 9740"/>
                                <a:gd name="T37" fmla="*/ T36 w 1460"/>
                                <a:gd name="T38" fmla="+- 0 16466 16295"/>
                                <a:gd name="T39" fmla="*/ 16466 h 205"/>
                                <a:gd name="T40" fmla="+- 0 10424 9740"/>
                                <a:gd name="T41" fmla="*/ T40 w 1460"/>
                                <a:gd name="T42" fmla="+- 0 16466 16295"/>
                                <a:gd name="T43" fmla="*/ 16466 h 205"/>
                                <a:gd name="T44" fmla="+- 0 10419 9740"/>
                                <a:gd name="T45" fmla="*/ T44 w 1460"/>
                                <a:gd name="T46" fmla="+- 0 16459 16295"/>
                                <a:gd name="T47" fmla="*/ 16459 h 205"/>
                                <a:gd name="T48" fmla="+- 0 10419 9740"/>
                                <a:gd name="T49" fmla="*/ T48 w 1460"/>
                                <a:gd name="T50" fmla="+- 0 16354 16295"/>
                                <a:gd name="T51" fmla="*/ 1635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679" y="59"/>
                                  </a:moveTo>
                                  <a:lnTo>
                                    <a:pt x="632" y="67"/>
                                  </a:lnTo>
                                  <a:lnTo>
                                    <a:pt x="632" y="159"/>
                                  </a:lnTo>
                                  <a:lnTo>
                                    <a:pt x="638" y="184"/>
                                  </a:lnTo>
                                  <a:lnTo>
                                    <a:pt x="653" y="199"/>
                                  </a:lnTo>
                                  <a:lnTo>
                                    <a:pt x="673" y="204"/>
                                  </a:lnTo>
                                  <a:lnTo>
                                    <a:pt x="703" y="198"/>
                                  </a:lnTo>
                                  <a:lnTo>
                                    <a:pt x="717" y="188"/>
                                  </a:lnTo>
                                  <a:lnTo>
                                    <a:pt x="762" y="188"/>
                                  </a:lnTo>
                                  <a:lnTo>
                                    <a:pt x="762" y="171"/>
                                  </a:lnTo>
                                  <a:lnTo>
                                    <a:pt x="684" y="171"/>
                                  </a:lnTo>
                                  <a:lnTo>
                                    <a:pt x="679" y="164"/>
                                  </a:lnTo>
                                  <a:lnTo>
                                    <a:pt x="679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502 9740"/>
                                <a:gd name="T1" fmla="*/ T0 w 1460"/>
                                <a:gd name="T2" fmla="+- 0 16483 16295"/>
                                <a:gd name="T3" fmla="*/ 16483 h 205"/>
                                <a:gd name="T4" fmla="+- 0 10457 9740"/>
                                <a:gd name="T5" fmla="*/ T4 w 1460"/>
                                <a:gd name="T6" fmla="+- 0 16483 16295"/>
                                <a:gd name="T7" fmla="*/ 16483 h 205"/>
                                <a:gd name="T8" fmla="+- 0 10464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502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502 9740"/>
                                <a:gd name="T17" fmla="*/ T16 w 1460"/>
                                <a:gd name="T18" fmla="+- 0 16483 16295"/>
                                <a:gd name="T19" fmla="*/ 1648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762" y="188"/>
                                  </a:moveTo>
                                  <a:lnTo>
                                    <a:pt x="717" y="188"/>
                                  </a:lnTo>
                                  <a:lnTo>
                                    <a:pt x="724" y="198"/>
                                  </a:lnTo>
                                  <a:lnTo>
                                    <a:pt x="762" y="198"/>
                                  </a:lnTo>
                                  <a:lnTo>
                                    <a:pt x="76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502 9740"/>
                                <a:gd name="T1" fmla="*/ T0 w 1460"/>
                                <a:gd name="T2" fmla="+- 0 16354 16295"/>
                                <a:gd name="T3" fmla="*/ 16354 h 205"/>
                                <a:gd name="T4" fmla="+- 0 10455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10455 9740"/>
                                <a:gd name="T9" fmla="*/ T8 w 1460"/>
                                <a:gd name="T10" fmla="+- 0 16449 16295"/>
                                <a:gd name="T11" fmla="*/ 16449 h 205"/>
                                <a:gd name="T12" fmla="+- 0 10448 9740"/>
                                <a:gd name="T13" fmla="*/ T12 w 1460"/>
                                <a:gd name="T14" fmla="+- 0 16466 16295"/>
                                <a:gd name="T15" fmla="*/ 16466 h 205"/>
                                <a:gd name="T16" fmla="+- 0 10502 9740"/>
                                <a:gd name="T17" fmla="*/ T16 w 1460"/>
                                <a:gd name="T18" fmla="+- 0 16466 16295"/>
                                <a:gd name="T19" fmla="*/ 16466 h 205"/>
                                <a:gd name="T20" fmla="+- 0 10502 9740"/>
                                <a:gd name="T21" fmla="*/ T20 w 1460"/>
                                <a:gd name="T22" fmla="+- 0 16354 16295"/>
                                <a:gd name="T23" fmla="*/ 1635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762" y="59"/>
                                  </a:moveTo>
                                  <a:lnTo>
                                    <a:pt x="715" y="67"/>
                                  </a:lnTo>
                                  <a:lnTo>
                                    <a:pt x="715" y="154"/>
                                  </a:lnTo>
                                  <a:lnTo>
                                    <a:pt x="708" y="171"/>
                                  </a:lnTo>
                                  <a:lnTo>
                                    <a:pt x="762" y="171"/>
                                  </a:lnTo>
                                  <a:lnTo>
                                    <a:pt x="76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2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330 9740"/>
                                <a:gd name="T1" fmla="*/ T0 w 1460"/>
                                <a:gd name="T2" fmla="+- 0 16472 16295"/>
                                <a:gd name="T3" fmla="*/ 16472 h 205"/>
                                <a:gd name="T4" fmla="+- 0 10315 9740"/>
                                <a:gd name="T5" fmla="*/ T4 w 1460"/>
                                <a:gd name="T6" fmla="+- 0 16472 16295"/>
                                <a:gd name="T7" fmla="*/ 16472 h 205"/>
                                <a:gd name="T8" fmla="+- 0 10311 9740"/>
                                <a:gd name="T9" fmla="*/ T8 w 1460"/>
                                <a:gd name="T10" fmla="+- 0 16477 16295"/>
                                <a:gd name="T11" fmla="*/ 16477 h 205"/>
                                <a:gd name="T12" fmla="+- 0 10311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315 9740"/>
                                <a:gd name="T17" fmla="*/ T16 w 1460"/>
                                <a:gd name="T18" fmla="+- 0 16498 16295"/>
                                <a:gd name="T19" fmla="*/ 16498 h 205"/>
                                <a:gd name="T20" fmla="+- 0 10332 9740"/>
                                <a:gd name="T21" fmla="*/ T20 w 1460"/>
                                <a:gd name="T22" fmla="+- 0 16498 16295"/>
                                <a:gd name="T23" fmla="*/ 16498 h 205"/>
                                <a:gd name="T24" fmla="+- 0 10336 9740"/>
                                <a:gd name="T25" fmla="*/ T24 w 1460"/>
                                <a:gd name="T26" fmla="+- 0 16493 16295"/>
                                <a:gd name="T27" fmla="*/ 16493 h 205"/>
                                <a:gd name="T28" fmla="+- 0 10336 9740"/>
                                <a:gd name="T29" fmla="*/ T28 w 1460"/>
                                <a:gd name="T30" fmla="+- 0 16477 16295"/>
                                <a:gd name="T31" fmla="*/ 16477 h 205"/>
                                <a:gd name="T32" fmla="+- 0 10330 9740"/>
                                <a:gd name="T33" fmla="*/ T32 w 1460"/>
                                <a:gd name="T34" fmla="+- 0 16472 16295"/>
                                <a:gd name="T35" fmla="*/ 16472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590" y="177"/>
                                  </a:moveTo>
                                  <a:lnTo>
                                    <a:pt x="575" y="177"/>
                                  </a:lnTo>
                                  <a:lnTo>
                                    <a:pt x="571" y="182"/>
                                  </a:lnTo>
                                  <a:lnTo>
                                    <a:pt x="571" y="198"/>
                                  </a:lnTo>
                                  <a:lnTo>
                                    <a:pt x="575" y="203"/>
                                  </a:lnTo>
                                  <a:lnTo>
                                    <a:pt x="592" y="203"/>
                                  </a:lnTo>
                                  <a:lnTo>
                                    <a:pt x="596" y="198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59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1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135 9740"/>
                                <a:gd name="T1" fmla="*/ T0 w 1460"/>
                                <a:gd name="T2" fmla="+- 0 16357 16295"/>
                                <a:gd name="T3" fmla="*/ 16357 h 205"/>
                                <a:gd name="T4" fmla="+- 0 10122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10161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177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182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10170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10135 9740"/>
                                <a:gd name="T25" fmla="*/ T24 w 1460"/>
                                <a:gd name="T26" fmla="+- 0 16357 16295"/>
                                <a:gd name="T27" fmla="*/ 163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395" y="62"/>
                                  </a:moveTo>
                                  <a:lnTo>
                                    <a:pt x="382" y="67"/>
                                  </a:lnTo>
                                  <a:lnTo>
                                    <a:pt x="421" y="198"/>
                                  </a:lnTo>
                                  <a:lnTo>
                                    <a:pt x="437" y="198"/>
                                  </a:lnTo>
                                  <a:lnTo>
                                    <a:pt x="442" y="185"/>
                                  </a:lnTo>
                                  <a:lnTo>
                                    <a:pt x="430" y="185"/>
                                  </a:lnTo>
                                  <a:lnTo>
                                    <a:pt x="39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40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223 9740"/>
                                <a:gd name="T1" fmla="*/ T0 w 1460"/>
                                <a:gd name="T2" fmla="+- 0 16398 16295"/>
                                <a:gd name="T3" fmla="*/ 16398 h 205"/>
                                <a:gd name="T4" fmla="+- 0 10210 9740"/>
                                <a:gd name="T5" fmla="*/ T4 w 1460"/>
                                <a:gd name="T6" fmla="+- 0 16398 16295"/>
                                <a:gd name="T7" fmla="*/ 16398 h 205"/>
                                <a:gd name="T8" fmla="+- 0 10240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255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260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10248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10223 9740"/>
                                <a:gd name="T25" fmla="*/ T24 w 1460"/>
                                <a:gd name="T26" fmla="+- 0 16398 16295"/>
                                <a:gd name="T27" fmla="*/ 1639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483" y="103"/>
                                  </a:moveTo>
                                  <a:lnTo>
                                    <a:pt x="470" y="103"/>
                                  </a:lnTo>
                                  <a:lnTo>
                                    <a:pt x="500" y="198"/>
                                  </a:lnTo>
                                  <a:lnTo>
                                    <a:pt x="515" y="198"/>
                                  </a:lnTo>
                                  <a:lnTo>
                                    <a:pt x="520" y="185"/>
                                  </a:lnTo>
                                  <a:lnTo>
                                    <a:pt x="508" y="185"/>
                                  </a:lnTo>
                                  <a:lnTo>
                                    <a:pt x="483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9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212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10197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10203 9740"/>
                                <a:gd name="T9" fmla="*/ T8 w 1460"/>
                                <a:gd name="T10" fmla="+- 0 16380 16295"/>
                                <a:gd name="T11" fmla="*/ 16380 h 205"/>
                                <a:gd name="T12" fmla="+- 0 10170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10182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10210 9740"/>
                                <a:gd name="T21" fmla="*/ T20 w 1460"/>
                                <a:gd name="T22" fmla="+- 0 16398 16295"/>
                                <a:gd name="T23" fmla="*/ 16398 h 205"/>
                                <a:gd name="T24" fmla="+- 0 10223 9740"/>
                                <a:gd name="T25" fmla="*/ T24 w 1460"/>
                                <a:gd name="T26" fmla="+- 0 16398 16295"/>
                                <a:gd name="T27" fmla="*/ 16398 h 205"/>
                                <a:gd name="T28" fmla="+- 0 10212 9740"/>
                                <a:gd name="T29" fmla="*/ T28 w 1460"/>
                                <a:gd name="T30" fmla="+- 0 16360 16295"/>
                                <a:gd name="T31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472" y="65"/>
                                  </a:moveTo>
                                  <a:lnTo>
                                    <a:pt x="457" y="65"/>
                                  </a:lnTo>
                                  <a:lnTo>
                                    <a:pt x="463" y="85"/>
                                  </a:lnTo>
                                  <a:lnTo>
                                    <a:pt x="430" y="185"/>
                                  </a:lnTo>
                                  <a:lnTo>
                                    <a:pt x="442" y="185"/>
                                  </a:lnTo>
                                  <a:lnTo>
                                    <a:pt x="470" y="103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7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38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297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10282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10248 9740"/>
                                <a:gd name="T9" fmla="*/ T8 w 1460"/>
                                <a:gd name="T10" fmla="+- 0 16480 16295"/>
                                <a:gd name="T11" fmla="*/ 16480 h 205"/>
                                <a:gd name="T12" fmla="+- 0 10260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10297 9740"/>
                                <a:gd name="T17" fmla="*/ T16 w 1460"/>
                                <a:gd name="T18" fmla="+- 0 16360 16295"/>
                                <a:gd name="T19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557" y="65"/>
                                  </a:moveTo>
                                  <a:lnTo>
                                    <a:pt x="542" y="65"/>
                                  </a:lnTo>
                                  <a:lnTo>
                                    <a:pt x="508" y="185"/>
                                  </a:lnTo>
                                  <a:lnTo>
                                    <a:pt x="520" y="185"/>
                                  </a:lnTo>
                                  <a:lnTo>
                                    <a:pt x="55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37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9944 9740"/>
                                <a:gd name="T1" fmla="*/ T0 w 1460"/>
                                <a:gd name="T2" fmla="+- 0 16357 16295"/>
                                <a:gd name="T3" fmla="*/ 16357 h 205"/>
                                <a:gd name="T4" fmla="+- 0 9931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9970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9986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9991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9979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9944 9740"/>
                                <a:gd name="T25" fmla="*/ T24 w 1460"/>
                                <a:gd name="T26" fmla="+- 0 16357 16295"/>
                                <a:gd name="T27" fmla="*/ 163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204" y="62"/>
                                  </a:moveTo>
                                  <a:lnTo>
                                    <a:pt x="191" y="67"/>
                                  </a:lnTo>
                                  <a:lnTo>
                                    <a:pt x="230" y="198"/>
                                  </a:lnTo>
                                  <a:lnTo>
                                    <a:pt x="246" y="198"/>
                                  </a:lnTo>
                                  <a:lnTo>
                                    <a:pt x="251" y="185"/>
                                  </a:lnTo>
                                  <a:lnTo>
                                    <a:pt x="239" y="185"/>
                                  </a:lnTo>
                                  <a:lnTo>
                                    <a:pt x="20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6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032 9740"/>
                                <a:gd name="T1" fmla="*/ T0 w 1460"/>
                                <a:gd name="T2" fmla="+- 0 16398 16295"/>
                                <a:gd name="T3" fmla="*/ 16398 h 205"/>
                                <a:gd name="T4" fmla="+- 0 10019 9740"/>
                                <a:gd name="T5" fmla="*/ T4 w 1460"/>
                                <a:gd name="T6" fmla="+- 0 16398 16295"/>
                                <a:gd name="T7" fmla="*/ 16398 h 205"/>
                                <a:gd name="T8" fmla="+- 0 10049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10064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10069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10057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10032 9740"/>
                                <a:gd name="T25" fmla="*/ T24 w 1460"/>
                                <a:gd name="T26" fmla="+- 0 16398 16295"/>
                                <a:gd name="T27" fmla="*/ 1639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292" y="103"/>
                                  </a:moveTo>
                                  <a:lnTo>
                                    <a:pt x="279" y="103"/>
                                  </a:lnTo>
                                  <a:lnTo>
                                    <a:pt x="309" y="198"/>
                                  </a:lnTo>
                                  <a:lnTo>
                                    <a:pt x="324" y="198"/>
                                  </a:lnTo>
                                  <a:lnTo>
                                    <a:pt x="329" y="185"/>
                                  </a:lnTo>
                                  <a:lnTo>
                                    <a:pt x="317" y="185"/>
                                  </a:lnTo>
                                  <a:lnTo>
                                    <a:pt x="29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5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021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10006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10012 9740"/>
                                <a:gd name="T9" fmla="*/ T8 w 1460"/>
                                <a:gd name="T10" fmla="+- 0 16380 16295"/>
                                <a:gd name="T11" fmla="*/ 16380 h 205"/>
                                <a:gd name="T12" fmla="+- 0 9979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9991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10019 9740"/>
                                <a:gd name="T21" fmla="*/ T20 w 1460"/>
                                <a:gd name="T22" fmla="+- 0 16398 16295"/>
                                <a:gd name="T23" fmla="*/ 16398 h 205"/>
                                <a:gd name="T24" fmla="+- 0 10032 9740"/>
                                <a:gd name="T25" fmla="*/ T24 w 1460"/>
                                <a:gd name="T26" fmla="+- 0 16398 16295"/>
                                <a:gd name="T27" fmla="*/ 16398 h 205"/>
                                <a:gd name="T28" fmla="+- 0 10021 9740"/>
                                <a:gd name="T29" fmla="*/ T28 w 1460"/>
                                <a:gd name="T30" fmla="+- 0 16360 16295"/>
                                <a:gd name="T31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281" y="65"/>
                                  </a:moveTo>
                                  <a:lnTo>
                                    <a:pt x="266" y="65"/>
                                  </a:lnTo>
                                  <a:lnTo>
                                    <a:pt x="272" y="85"/>
                                  </a:lnTo>
                                  <a:lnTo>
                                    <a:pt x="239" y="185"/>
                                  </a:lnTo>
                                  <a:lnTo>
                                    <a:pt x="251" y="185"/>
                                  </a:lnTo>
                                  <a:lnTo>
                                    <a:pt x="279" y="103"/>
                                  </a:lnTo>
                                  <a:lnTo>
                                    <a:pt x="292" y="103"/>
                                  </a:lnTo>
                                  <a:lnTo>
                                    <a:pt x="281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34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10106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10091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10057 9740"/>
                                <a:gd name="T9" fmla="*/ T8 w 1460"/>
                                <a:gd name="T10" fmla="+- 0 16480 16295"/>
                                <a:gd name="T11" fmla="*/ 16480 h 205"/>
                                <a:gd name="T12" fmla="+- 0 10069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10106 9740"/>
                                <a:gd name="T17" fmla="*/ T16 w 1460"/>
                                <a:gd name="T18" fmla="+- 0 16360 16295"/>
                                <a:gd name="T19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366" y="65"/>
                                  </a:moveTo>
                                  <a:lnTo>
                                    <a:pt x="351" y="65"/>
                                  </a:lnTo>
                                  <a:lnTo>
                                    <a:pt x="317" y="185"/>
                                  </a:lnTo>
                                  <a:lnTo>
                                    <a:pt x="329" y="185"/>
                                  </a:lnTo>
                                  <a:lnTo>
                                    <a:pt x="36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33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9753 9740"/>
                                <a:gd name="T1" fmla="*/ T0 w 1460"/>
                                <a:gd name="T2" fmla="+- 0 16357 16295"/>
                                <a:gd name="T3" fmla="*/ 16357 h 205"/>
                                <a:gd name="T4" fmla="+- 0 9740 9740"/>
                                <a:gd name="T5" fmla="*/ T4 w 1460"/>
                                <a:gd name="T6" fmla="+- 0 16362 16295"/>
                                <a:gd name="T7" fmla="*/ 16362 h 205"/>
                                <a:gd name="T8" fmla="+- 0 9779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9794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9798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9788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9753 9740"/>
                                <a:gd name="T25" fmla="*/ T24 w 1460"/>
                                <a:gd name="T26" fmla="+- 0 16357 16295"/>
                                <a:gd name="T27" fmla="*/ 163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3" y="62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39" y="198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1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32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9841 9740"/>
                                <a:gd name="T1" fmla="*/ T0 w 1460"/>
                                <a:gd name="T2" fmla="+- 0 16398 16295"/>
                                <a:gd name="T3" fmla="*/ 16398 h 205"/>
                                <a:gd name="T4" fmla="+- 0 9827 9740"/>
                                <a:gd name="T5" fmla="*/ T4 w 1460"/>
                                <a:gd name="T6" fmla="+- 0 16398 16295"/>
                                <a:gd name="T7" fmla="*/ 16398 h 205"/>
                                <a:gd name="T8" fmla="+- 0 9858 9740"/>
                                <a:gd name="T9" fmla="*/ T8 w 1460"/>
                                <a:gd name="T10" fmla="+- 0 16493 16295"/>
                                <a:gd name="T11" fmla="*/ 16493 h 205"/>
                                <a:gd name="T12" fmla="+- 0 9873 9740"/>
                                <a:gd name="T13" fmla="*/ T12 w 1460"/>
                                <a:gd name="T14" fmla="+- 0 16493 16295"/>
                                <a:gd name="T15" fmla="*/ 16493 h 205"/>
                                <a:gd name="T16" fmla="+- 0 9878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9866 9740"/>
                                <a:gd name="T21" fmla="*/ T20 w 1460"/>
                                <a:gd name="T22" fmla="+- 0 16480 16295"/>
                                <a:gd name="T23" fmla="*/ 16480 h 205"/>
                                <a:gd name="T24" fmla="+- 0 9841 9740"/>
                                <a:gd name="T25" fmla="*/ T24 w 1460"/>
                                <a:gd name="T26" fmla="+- 0 16398 16295"/>
                                <a:gd name="T27" fmla="*/ 1639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01" y="103"/>
                                  </a:moveTo>
                                  <a:lnTo>
                                    <a:pt x="87" y="103"/>
                                  </a:lnTo>
                                  <a:lnTo>
                                    <a:pt x="118" y="198"/>
                                  </a:lnTo>
                                  <a:lnTo>
                                    <a:pt x="133" y="198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126" y="185"/>
                                  </a:lnTo>
                                  <a:lnTo>
                                    <a:pt x="10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31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9830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9815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9821 9740"/>
                                <a:gd name="T9" fmla="*/ T8 w 1460"/>
                                <a:gd name="T10" fmla="+- 0 16380 16295"/>
                                <a:gd name="T11" fmla="*/ 16380 h 205"/>
                                <a:gd name="T12" fmla="+- 0 9788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9798 9740"/>
                                <a:gd name="T17" fmla="*/ T16 w 1460"/>
                                <a:gd name="T18" fmla="+- 0 16480 16295"/>
                                <a:gd name="T19" fmla="*/ 16480 h 205"/>
                                <a:gd name="T20" fmla="+- 0 9827 9740"/>
                                <a:gd name="T21" fmla="*/ T20 w 1460"/>
                                <a:gd name="T22" fmla="+- 0 16398 16295"/>
                                <a:gd name="T23" fmla="*/ 16398 h 205"/>
                                <a:gd name="T24" fmla="+- 0 9841 9740"/>
                                <a:gd name="T25" fmla="*/ T24 w 1460"/>
                                <a:gd name="T26" fmla="+- 0 16398 16295"/>
                                <a:gd name="T27" fmla="*/ 16398 h 205"/>
                                <a:gd name="T28" fmla="+- 0 9830 9740"/>
                                <a:gd name="T29" fmla="*/ T28 w 1460"/>
                                <a:gd name="T30" fmla="+- 0 16360 16295"/>
                                <a:gd name="T31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90" y="65"/>
                                  </a:moveTo>
                                  <a:lnTo>
                                    <a:pt x="75" y="65"/>
                                  </a:lnTo>
                                  <a:lnTo>
                                    <a:pt x="81" y="85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30"/>
                          <wps:cNvSpPr>
                            <a:spLocks/>
                          </wps:cNvSpPr>
                          <wps:spPr bwMode="auto">
                            <a:xfrm>
                              <a:off x="9740" y="16295"/>
                              <a:ext cx="1460" cy="205"/>
                            </a:xfrm>
                            <a:custGeom>
                              <a:avLst/>
                              <a:gdLst>
                                <a:gd name="T0" fmla="+- 0 9914 9740"/>
                                <a:gd name="T1" fmla="*/ T0 w 1460"/>
                                <a:gd name="T2" fmla="+- 0 16360 16295"/>
                                <a:gd name="T3" fmla="*/ 16360 h 205"/>
                                <a:gd name="T4" fmla="+- 0 9900 9740"/>
                                <a:gd name="T5" fmla="*/ T4 w 1460"/>
                                <a:gd name="T6" fmla="+- 0 16360 16295"/>
                                <a:gd name="T7" fmla="*/ 16360 h 205"/>
                                <a:gd name="T8" fmla="+- 0 9866 9740"/>
                                <a:gd name="T9" fmla="*/ T8 w 1460"/>
                                <a:gd name="T10" fmla="+- 0 16480 16295"/>
                                <a:gd name="T11" fmla="*/ 16480 h 205"/>
                                <a:gd name="T12" fmla="+- 0 9878 9740"/>
                                <a:gd name="T13" fmla="*/ T12 w 1460"/>
                                <a:gd name="T14" fmla="+- 0 16480 16295"/>
                                <a:gd name="T15" fmla="*/ 16480 h 205"/>
                                <a:gd name="T16" fmla="+- 0 9914 9740"/>
                                <a:gd name="T17" fmla="*/ T16 w 1460"/>
                                <a:gd name="T18" fmla="+- 0 16360 16295"/>
                                <a:gd name="T19" fmla="*/ 1636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05">
                                  <a:moveTo>
                                    <a:pt x="174" y="65"/>
                                  </a:moveTo>
                                  <a:lnTo>
                                    <a:pt x="160" y="65"/>
                                  </a:lnTo>
                                  <a:lnTo>
                                    <a:pt x="126" y="185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17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D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66.9pt;margin-top:764.55pt;width:523.05pt;height:76.65pt;z-index:1216;mso-position-horizontal-relative:page;mso-position-vertical-relative:page" coordorigin="1338,15291" coordsize="10461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">
                <v:group id="Group 163" o:spid="_x0000_s1027" style="position:absolute;left:1343;top:15295;width:10452;height:1524" coordorigin="1343,15295" coordsize="10452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64" o:spid="_x0000_s1028" style="position:absolute;left:1343;top:15295;width:10452;height:1524;visibility:visible;mso-wrap-style:square;v-text-anchor:top" coordsize="10452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1qcEA&#10;AADcAAAADwAAAGRycy9kb3ducmV2LnhtbERP24rCMBB9F/Yfwiz4IttUH0S6RhFhYZ90vXzA2Ewv&#10;2ExKEtvq128Ewbc5nOss14NpREfO15YVTJMUBHFudc2lgvPp52sBwgdkjY1lUnAnD+vVx2iJmbY9&#10;H6g7hlLEEPYZKqhCaDMpfV6RQZ/YljhyhXUGQ4SulNphH8NNI2dpOpcGa44NFba0rSi/Hm9GwbYI&#10;1nR793CT7mKm579d2u9uSo0/h803iEBDeItf7l8d58/m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NtanBAAAA3AAAAA8AAAAAAAAAAAAAAAAAmAIAAGRycy9kb3du&#10;cmV2LnhtbFBLBQYAAAAABAAEAPUAAACGAwAAAAA=&#10;" path="m10451,l,1524e" filled="f" strokecolor="#005db7" strokeweight=".15994mm">
                    <v:path arrowok="t" o:connecttype="custom" o:connectlocs="10451,15295;0,16819" o:connectangles="0,0"/>
                  </v:shape>
                </v:group>
                <v:group id="Group 129" o:spid="_x0000_s1029" style="position:absolute;left:9740;top:16295;width:1460;height:205" coordorigin="9740,16295" coordsize="1460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2" o:spid="_x0000_s1030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XdcEA&#10;AADcAAAADwAAAGRycy9kb3ducmV2LnhtbERPS4vCMBC+C/6HMAt709QuLLYaRQSXxZsP6HVoZtva&#10;ZlKbaOu/NwuCt/n4nrNcD6YRd+pcZVnBbBqBIM6trrhQcD7tJnMQziNrbCyTggc5WK/GoyWm2vZ8&#10;oPvRFyKEsEtRQel9m0rp8pIMuqltiQP3ZzuDPsCukLrDPoSbRsZR9C0NVhwaSmxpW1JeH29GQYvV&#10;NbnU0X6TfSVZXM92l/6nUerzY9gsQHga/Fv8cv/qMD9O4P+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JF3XBAAAA3AAAAA8AAAAAAAAAAAAAAAAAmAIAAGRycy9kb3du&#10;cmV2LnhtbFBLBQYAAAAABAAEAPUAAACGAwAAAAA=&#10;" path="m1429,88r-45,l1384,168r7,24l1408,203r34,-3l1459,193r-4,-23l1431,170r-2,-3l1429,88xe" fillcolor="#005db7" stroked="f">
                    <v:path arrowok="t" o:connecttype="custom" o:connectlocs="1429,16383;1384,16383;1384,16463;1391,16487;1408,16498;1442,16495;1459,16488;1455,16465;1431,16465;1429,16462;1429,16383" o:connectangles="0,0,0,0,0,0,0,0,0,0,0"/>
                  </v:shape>
                  <v:shape id="Freeform 161" o:spid="_x0000_s1031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oNcQA&#10;AADcAAAADwAAAGRycy9kb3ducmV2LnhtbESPT4vCQAzF7wt+hyHC3tapCqLVUWRBkb35B7yGTmxr&#10;O5nambXdb785CN4S3st7v6w2vavVk9pQejYwHiWgiDNvS84NXM67rzmoEJEt1p7JwB8F2KwHHytM&#10;re/4SM9TzJWEcEjRQBFjk2odsoIchpFviEW7+dZhlLXNtW2xk3BX60mSzLTDkqWhwIa+C8qq068z&#10;0GD5WNyr5Gd7nS6uk2q8u3f72pjPYb9dgorUx7f5dX2wgj8V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KDXEAAAA3AAAAA8AAAAAAAAAAAAAAAAAmAIAAGRycy9k&#10;b3ducmV2LnhtbFBLBQYAAAAABAAEAPUAAACJAwAAAAA=&#10;" path="m1453,164r-4,3l1443,170r12,l1453,164xe" fillcolor="#005db7" stroked="f">
                    <v:path arrowok="t" o:connecttype="custom" o:connectlocs="1453,16459;1449,16462;1443,16465;1455,16465;1453,16459" o:connectangles="0,0,0,0,0"/>
                  </v:shape>
                  <v:shape id="Freeform 160" o:spid="_x0000_s1032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NrsAA&#10;AADcAAAADwAAAGRycy9kb3ducmV2LnhtbERPS4vCMBC+C/6HMMLeNK2CaNdUZEFZ9uYDvA7NbJ+Z&#10;dJtou//eCIK3+fies9kOphF36lxpWUE8i0AQZ1aXnCu4nPfTFQjnkTU2lknBPznYpuPRBhNtez7S&#10;/eRzEULYJaig8L5NpHRZQQbdzLbEgfu1nUEfYJdL3WEfwk0j51G0lAZLDg0FtvRVUFafbkZBi+Xf&#10;uqqjn911sb7O63hf9YdGqY/JsPsE4Wnwb/HL/a3D/EUMz2fCBTJ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aNrsAAAADcAAAADwAAAAAAAAAAAAAAAACYAgAAZHJzL2Rvd25y&#10;ZXYueG1sUEsFBgAAAAAEAAQA9QAAAIUDAAAAAA==&#10;" path="m1429,24r-40,5l1384,62r-15,3l1363,88r96,l1459,62r-30,l1429,24xe" fillcolor="#005db7" stroked="f">
                    <v:path arrowok="t" o:connecttype="custom" o:connectlocs="1429,16319;1389,16324;1384,16357;1369,16360;1363,16383;1459,16383;1459,16357;1429,16357;1429,16319" o:connectangles="0,0,0,0,0,0,0,0,0"/>
                  </v:shape>
                  <v:shape id="Freeform 159" o:spid="_x0000_s1033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T2cIA&#10;AADcAAAADwAAAGRycy9kb3ducmV2LnhtbERPTWvCQBC9F/wPywje6sYEShNdRQSLeKsVch2yYxKT&#10;nY3ZbRL/fbdQ6G0e73M2u8m0YqDe1ZYVrJYRCOLC6ppLBdev4+s7COeRNbaWScGTHOy2s5cNZtqO&#10;/EnDxZcihLDLUEHlfZdJ6YqKDLql7YgDd7O9QR9gX0rd4xjCTSvjKHqTBmsODRV2dKioaC7fRkGH&#10;9SO9N9F5nydpHjer4338aJVazKf9GoSnyf+L/9wnHeYnMfw+E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BPZwgAAANwAAAAPAAAAAAAAAAAAAAAAAJgCAABkcnMvZG93&#10;bnJldi54bWxQSwUGAAAAAAQABAD1AAAAhwMAAAAA&#10;" path="m1350,91r-53,l1306,96r,22l1268,123r-22,12l1236,150r-3,13l1238,188r14,13l1286,199r19,-8l1311,185r42,l1353,177r-75,l1275,173r,-15l1278,142r75,l1353,106r-3,-15xe" fillcolor="#005db7" stroked="f">
                    <v:path arrowok="t" o:connecttype="custom" o:connectlocs="1350,16386;1297,16386;1306,16391;1306,16413;1268,16418;1246,16430;1236,16445;1233,16458;1238,16483;1252,16496;1286,16494;1305,16486;1311,16480;1353,16480;1353,16472;1278,16472;1275,16468;1275,16453;1278,16437;1353,16437;1353,16401;1350,16386" o:connectangles="0,0,0,0,0,0,0,0,0,0,0,0,0,0,0,0,0,0,0,0,0,0"/>
                  </v:shape>
                  <v:shape id="Freeform 158" o:spid="_x0000_s1034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2QsAA&#10;AADcAAAADwAAAGRycy9kb3ducmV2LnhtbERPS4vCMBC+L/gfwgje1lQLi1ZTEcFFvPkAr0Mz9plJ&#10;bbK2/nuzsLC3+fies94MphFP6lxpWcFsGoEgzqwuOVdwvew/FyCcR9bYWCYFL3KwSUcfa0y07flE&#10;z7PPRQhhl6CCwvs2kdJlBRl0U9sSB+5uO4M+wC6XusM+hJtGzqPoSxosOTQU2NKuoKw+/xgFLZaP&#10;ZVVHx+0tXt7m9Wxf9d+NUpPxsF2B8DT4f/Gf+6DD/DiG32fCB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i2QsAAAADcAAAADwAAAAAAAAAAAAAAAACYAgAAZHJzL2Rvd25y&#10;ZXYueG1sUEsFBgAAAAAEAAQA9QAAAIUDAAAAAA==&#10;" path="m1353,185r-42,l1317,198r36,l1353,185xe" fillcolor="#005db7" stroked="f">
                    <v:path arrowok="t" o:connecttype="custom" o:connectlocs="1353,16480;1311,16480;1317,16493;1353,16493;1353,16480" o:connectangles="0,0,0,0,0"/>
                  </v:shape>
                  <v:shape id="Freeform 157" o:spid="_x0000_s1035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uNsAA&#10;AADcAAAADwAAAGRycy9kb3ducmV2LnhtbERPy6rCMBDdX/AfwgjurqkPLlqNIoIi7nyA26EZ29pm&#10;Upto698bQbi7OZznzJetKcWTapdbVjDoRyCIE6tzThWcT5vfCQjnkTWWlknBixwsF52fOcbaNnyg&#10;59GnIoSwi1FB5n0VS+mSjAy6vq2IA3e1tUEfYJ1KXWMTwk0ph1H0Jw3mHBoyrGidUVIcH0ZBhfl9&#10;eiui/eoyml6GxWBza7alUr1uu5qB8NT6f/HXvdNh/mgMn2fC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EuNsAAAADcAAAADwAAAAAAAAAAAAAAAACYAgAAZHJzL2Rvd25y&#10;ZXYueG1sUEsFBgAAAAAEAAQA9QAAAIUDAAAAAA==&#10;" path="m1353,142r-47,l1306,165r-7,12l1353,177r,-35xe" fillcolor="#005db7" stroked="f">
                    <v:path arrowok="t" o:connecttype="custom" o:connectlocs="1353,16437;1306,16437;1306,16460;1299,16472;1353,16472;1353,16437" o:connectangles="0,0,0,0,0,0"/>
                  </v:shape>
                  <v:shape id="Freeform 156" o:spid="_x0000_s1036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LrcAA&#10;AADcAAAADwAAAGRycy9kb3ducmV2LnhtbERPy6rCMBDdX/AfwgjurqmKF61GEUERdz7A7dCMbW0z&#10;qU209e+NINzdHM5z5svWlOJJtcstKxj0IxDEidU5pwrOp83vBITzyBpLy6TgRQ6Wi87PHGNtGz7Q&#10;8+hTEULYxagg876KpXRJRgZd31bEgbva2qAPsE6lrrEJ4aaUwyj6kwZzDg0ZVrTOKCmOD6Ogwvw+&#10;vRXRfnUZTS/DYrC5NdtSqV63Xc1AeGr9v/jr3ukwfzSG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2LrcAAAADcAAAADwAAAAAAAAAAAAAAAACYAgAAZHJzL2Rvd25y&#10;ZXYueG1sUEsFBgAAAAAEAAQA9QAAAIUDAAAAAA==&#10;" path="m1314,61r-35,1l1255,66r-14,5l1236,74r12,28l1266,91r84,l1348,85,1335,69r-21,-8xe" fillcolor="#005db7" stroked="f">
                    <v:path arrowok="t" o:connecttype="custom" o:connectlocs="1314,16356;1279,16357;1255,16361;1241,16366;1236,16369;1248,16397;1266,16386;1350,16386;1348,16380;1335,16364;1314,16356" o:connectangles="0,0,0,0,0,0,0,0,0,0,0"/>
                  </v:shape>
                  <v:shape id="Freeform 155" o:spid="_x0000_s1037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2sIA&#10;AADcAAAADwAAAGRycy9kb3ducmV2LnhtbERPTWuDQBC9F/Iflgn01qxRCI3NKqFgCLk1LeQ6uBM1&#10;urPG3ar999lCobd5vM/Z5bPpxEiDaywrWK8iEMSl1Q1XCr4+i5dXEM4ja+wsk4IfcpBni6cdptpO&#10;/EHj2VcihLBLUUHtfZ9K6cqaDLqV7YkDd7WDQR/gUEk94BTCTSfjKNpIgw2Hhhp7eq+pbM/fRkGP&#10;zX17a6PT/pJsL3G7Lm7ToVPqeTnv30B4mv2/+M991GF+soHfZ8IF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xXawgAAANwAAAAPAAAAAAAAAAAAAAAAAJgCAABkcnMvZG93&#10;bnJldi54bWxQSwUGAAAAAAQABAD1AAAAhwMAAAAA&#10;" path="m1191,61r-73,19l1100,112r1,30l1106,165r10,18l1130,196r19,7l1185,201r23,-5l1220,191r-8,-23l1178,168r-20,-6l1148,143r-1,-11l1152,106r16,-11l1211,95r8,-24l1213,67r-22,-6xe" fillcolor="#005db7" stroked="f">
                    <v:path arrowok="t" o:connecttype="custom" o:connectlocs="1191,16356;1118,16375;1100,16407;1101,16437;1106,16460;1116,16478;1130,16491;1149,16498;1185,16496;1208,16491;1220,16486;1212,16463;1178,16463;1158,16457;1148,16438;1147,16427;1152,16401;1168,16390;1211,16390;1219,16366;1213,16362;1191,16356" o:connectangles="0,0,0,0,0,0,0,0,0,0,0,0,0,0,0,0,0,0,0,0,0,0"/>
                  </v:shape>
                  <v:shape id="Freeform 154" o:spid="_x0000_s1038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wQcAA&#10;AADcAAAADwAAAGRycy9kb3ducmV2LnhtbERPy6rCMBDdX/AfwgjurqkKXq1GEUERdz7A7dCMbW0z&#10;qU209e+NINzdHM5z5svWlOJJtcstKxj0IxDEidU5pwrOp83vBITzyBpLy6TgRQ6Wi87PHGNtGz7Q&#10;8+hTEULYxagg876KpXRJRgZd31bEgbva2qAPsE6lrrEJ4aaUwygaS4M5h4YMK1pnlBTHh1FQYX6f&#10;3opov7qMppdhMdjcmm2pVK/brmYgPLX+X/x173SYP/qD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OwQcAAAADcAAAADwAAAAAAAAAAAAAAAACYAgAAZHJzL2Rvd25y&#10;ZXYueG1sUEsFBgAAAAAEAAQA9QAAAIUDAAAAAA==&#10;" path="m1208,158r-12,10l1212,168r-4,-10xe" fillcolor="#005db7" stroked="f">
                    <v:path arrowok="t" o:connecttype="custom" o:connectlocs="1208,16453;1196,16463;1212,16463;1208,16453" o:connectangles="0,0,0,0"/>
                  </v:shape>
                  <v:shape id="Freeform 153" o:spid="_x0000_s1039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kM8QA&#10;AADcAAAADwAAAGRycy9kb3ducmV2LnhtbESPT4vCQAzF7wt+hyHC3tapCqLVUWRBkb35B7yGTmxr&#10;O5nambXdb785CN4S3st7v6w2vavVk9pQejYwHiWgiDNvS84NXM67rzmoEJEt1p7JwB8F2KwHHytM&#10;re/4SM9TzJWEcEjRQBFjk2odsoIchpFviEW7+dZhlLXNtW2xk3BX60mSzLTDkqWhwIa+C8qq068z&#10;0GD5WNyr5Gd7nS6uk2q8u3f72pjPYb9dgorUx7f5dX2wgj8V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JDPEAAAA3AAAAA8AAAAAAAAAAAAAAAAAmAIAAGRycy9k&#10;b3ducmV2LnhtbFBLBQYAAAAABAAEAPUAAACJAwAAAAA=&#10;" path="m1211,95r-43,l1197,99r11,6l1211,95xe" fillcolor="#005db7" stroked="f">
                    <v:path arrowok="t" o:connecttype="custom" o:connectlocs="1211,16390;1168,16390;1197,16394;1208,16400;1211,16390" o:connectangles="0,0,0,0,0"/>
                  </v:shape>
                  <v:shape id="Freeform 152" o:spid="_x0000_s1040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BqMIA&#10;AADcAAAADwAAAGRycy9kb3ducmV2LnhtbERPTWvCQBC9F/wPywjemo0GShNdRQSLeKsVch2yYxKT&#10;nY3ZbRL/fbdQ6G0e73M2u8m0YqDe1ZYVLKMYBHFhdc2lguvX8fUdhPPIGlvLpOBJDnbb2csGM21H&#10;/qTh4ksRQthlqKDyvsukdEVFBl1kO+LA3Wxv0AfYl1L3OIZw08pVHL9JgzWHhgo7OlRUNJdvo6DD&#10;+pHem/i8z5M0XzXL4338aJVazKf9GoSnyf+L/9wnHeYnKfw+E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IGowgAAANwAAAAPAAAAAAAAAAAAAAAAAJgCAABkcnMvZG93&#10;bnJldi54bWxQSwUGAAAAAAQABAD1AAAAhwMAAAAA&#10;" path="m1072,162r-34,l1032,171r,23l1038,203r34,l1078,194r,-23l1072,162xe" fillcolor="#005db7" stroked="f">
                    <v:path arrowok="t" o:connecttype="custom" o:connectlocs="1072,16457;1038,16457;1032,16466;1032,16489;1038,16498;1072,16498;1078,16489;1078,16466;1072,16457" o:connectangles="0,0,0,0,0,0,0,0,0"/>
                  </v:shape>
                  <v:shape id="Freeform 151" o:spid="_x0000_s1041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bSMQA&#10;AADcAAAADwAAAGRycy9kb3ducmV2LnhtbESPQWvCQBCF7wX/wzJCb3WjFtHoKlJQSm/agtchOyYx&#10;2dmY3Zr4752D4G2G9+a9b1ab3tXqRm0oPRsYjxJQxJm3JecG/n53H3NQISJbrD2TgTsF2KwHbytM&#10;re/4QLdjzJWEcEjRQBFjk2odsoIchpFviEU7+9ZhlLXNtW2xk3BX60mSzLTDkqWhwIa+Csqq478z&#10;0GB5XVyq5Gd7mi5Ok2q8u3T72pj3Yb9dgorUx5f5ef1tBf9T8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sW0jEAAAA3AAAAA8AAAAAAAAAAAAAAAAAmAIAAGRycy9k&#10;b3ducmV2LnhtbFBLBQYAAAAABAAEAPUAAACJAwAAAAA=&#10;" path="m995,186r-78,l930,197r22,7l956,204r21,-3l993,190r2,-4xe" fillcolor="#005db7" stroked="f">
                    <v:path arrowok="t" o:connecttype="custom" o:connectlocs="995,16481;917,16481;930,16492;952,16499;956,16499;977,16496;993,16485;995,16481" o:connectangles="0,0,0,0,0,0,0,0"/>
                  </v:shape>
                  <v:shape id="Freeform 150" o:spid="_x0000_s1042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+08IA&#10;AADcAAAADwAAAGRycy9kb3ducmV2LnhtbERPTWvCQBC9F/wPywje6iZaiomuIkJK6a0q5DpkxyQm&#10;Oxuz2yT9991Cobd5vM/ZHSbTioF6V1tWEC8jEMSF1TWXCq6X7HkDwnlkja1lUvBNDg772dMOU21H&#10;/qTh7EsRQtilqKDyvkuldEVFBt3SdsSBu9neoA+wL6XucQzhppWrKHqVBmsODRV2dKqoaM5fRkGH&#10;9SO5N9HHMV8n+aqJs/v41iq1mE/HLQhPk/8X/7nfdZj/EsP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P7TwgAAANwAAAAPAAAAAAAAAAAAAAAAAJgCAABkcnMvZG93&#10;bnJldi54bWxQSwUGAAAAAAQABAD1AAAAhwMAAAAA&#10;" path="m920,l875,6r,192l911,198r6,-12l995,186r8,-13l1004,168r-74,l920,158r,-52l927,93r76,l1003,92,993,75r-4,-4l922,71,920,xe" fillcolor="#005db7" stroked="f">
                    <v:path arrowok="t" o:connecttype="custom" o:connectlocs="920,16295;875,16301;875,16493;911,16493;917,16481;995,16481;1003,16468;1004,16463;930,16463;920,16453;920,16401;927,16388;1003,16388;1003,16387;993,16370;989,16366;922,16366;920,16295" o:connectangles="0,0,0,0,0,0,0,0,0,0,0,0,0,0,0,0,0,0"/>
                  </v:shape>
                  <v:shape id="Freeform 149" o:spid="_x0000_s1043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gpMIA&#10;AADcAAAADwAAAGRycy9kb3ducmV2LnhtbERPTWvCQBC9F/wPywje6sZYikY3QYSU0ltV8DpkxyQm&#10;Oxuz2yT9991Cobd5vM/ZZ5NpxUC9qy0rWC0jEMSF1TWXCi7n/HkDwnlkja1lUvBNDrJ09rTHRNuR&#10;P2k4+VKEEHYJKqi87xIpXVGRQbe0HXHgbrY36APsS6l7HEO4aWUcRa/SYM2hocKOjhUVzenLKOiw&#10;fmzvTfRxuK6317hZ5ffxrVVqMZ8OOxCeJv8v/nO/6zD/JYbfZ8IF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mCkwgAAANwAAAAPAAAAAAAAAAAAAAAAAJgCAABkcnMvZG93&#10;bnJldi54bWxQSwUGAAAAAAQABAD1AAAAhwMAAAAA&#10;" path="m1003,93r-62,l957,101r5,24l958,155r-11,12l930,168r74,l1009,149r-2,-32l1003,93xe" fillcolor="#005db7" stroked="f">
                    <v:path arrowok="t" o:connecttype="custom" o:connectlocs="1003,16388;941,16388;957,16396;962,16420;958,16450;947,16462;930,16463;1004,16463;1009,16444;1007,16412;1003,16388" o:connectangles="0,0,0,0,0,0,0,0,0,0,0"/>
                  </v:shape>
                  <v:shape id="Freeform 148" o:spid="_x0000_s1044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FP8AA&#10;AADcAAAADwAAAGRycy9kb3ducmV2LnhtbERPy6rCMBDdX/AfwgjurqkPLlqNIoIi7nyA26EZ29pm&#10;Upto698bQbi7OZznzJetKcWTapdbVjDoRyCIE6tzThWcT5vfCQjnkTWWlknBixwsF52fOcbaNnyg&#10;59GnIoSwi1FB5n0VS+mSjAy6vq2IA3e1tUEfYJ1KXWMTwk0ph1H0Jw3mHBoyrGidUVIcH0ZBhfl9&#10;eiui/eoyml6GxWBza7alUr1uu5qB8NT6f/HXvdNh/ngEn2fC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7FP8AAAADcAAAADwAAAAAAAAAAAAAAAACYAgAAZHJzL2Rvd25y&#10;ZXYueG1sUEsFBgAAAAAEAAQA9QAAAIUDAAAAAA==&#10;" path="m962,59r-26,5l922,71r67,l980,64,962,59xe" fillcolor="#005db7" stroked="f">
                    <v:path arrowok="t" o:connecttype="custom" o:connectlocs="962,16354;936,16359;922,16366;989,16366;980,16359;962,16354" o:connectangles="0,0,0,0,0,0"/>
                  </v:shape>
                  <v:shape id="Freeform 147" o:spid="_x0000_s1045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dS8IA&#10;AADcAAAADwAAAGRycy9kb3ducmV2LnhtbERPyWrDMBC9F/oPYgq51XIWSuNGCSHgEHLLAr4O1tR2&#10;bI1cS7Hdv68Cgd7m8dZZbUbTiJ46V1lWMI1iEMS51RUXCq6X9P0ThPPIGhvLpOCXHGzWry8rTLQd&#10;+ET92RcihLBLUEHpfZtI6fKSDLrItsSB+7adQR9gV0jd4RDCTSNncfwhDVYcGkpsaVdSXp/vRkGL&#10;1c/yVsfHbTZfZrN6mt6GfaPU5G3cfoHwNPp/8dN90GH+YgGPZ8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11LwgAAANwAAAAPAAAAAAAAAAAAAAAAAJgCAABkcnMvZG93&#10;bnJldi54bWxQSwUGAAAAAAQABAD1AAAAhwMAAAAA&#10;" path="m834,l804,r-9,9l795,37r9,9l834,46r9,-9l843,9,834,xe" fillcolor="#005db7" stroked="f">
                    <v:path arrowok="t" o:connecttype="custom" o:connectlocs="834,16295;804,16295;795,16304;795,16332;804,16341;834,16341;843,16332;843,16304;834,16295" o:connectangles="0,0,0,0,0,0,0,0,0"/>
                  </v:shape>
                  <v:shape id="Freeform 146" o:spid="_x0000_s1046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40MIA&#10;AADcAAAADwAAAGRycy9kb3ducmV2LnhtbERPTWvCQBC9C/0PyxS86cZoS01dQyhExFttweuQnSYx&#10;2dk0uzXx37uC0Ns83uds0tG04kK9qy0rWMwjEMSF1TWXCr6/8tkbCOeRNbaWScGVHKTbp8kGE20H&#10;/qTL0ZcihLBLUEHlfZdI6YqKDLq57YgD92N7gz7AvpS6xyGEm1bGUfQqDdYcGirs6KOiojn+GQUd&#10;1r/rcxMdstNyfYqbRX4edq1S0+cxewfhafT/4od7r8P81Qvcnw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/jQwgAAANwAAAAPAAAAAAAAAAAAAAAAAJgCAABkcnMvZG93&#10;bnJldi54bWxQSwUGAAAAAAQABAD1AAAAhwMAAAAA&#10;" path="m840,59r-45,8l795,198r45,l840,59xe" fillcolor="#005db7" stroked="f">
                    <v:path arrowok="t" o:connecttype="custom" o:connectlocs="840,16354;795,16362;795,16493;840,16493;840,16354" o:connectangles="0,0,0,0,0"/>
                  </v:shape>
                  <v:shape id="Freeform 145" o:spid="_x0000_s1047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mp8IA&#10;AADcAAAADwAAAGRycy9kb3ducmV2LnhtbERPyWrDMBC9F/oPYgq51XIWQuNGCSHgEHLLAr4O1tR2&#10;bI1cS7Hdv68Chd7m8dZZb0fTiJ46V1lWMI1iEMS51RUXCm7X9P0DhPPIGhvLpOCHHGw3ry9rTLQd&#10;+Ez9xRcihLBLUEHpfZtI6fKSDLrItsSB+7KdQR9gV0jd4RDCTSNncbyUBisODSW2tC8pry8Po6DF&#10;6nt1r+PTLpuvslk9Te/DoVFq8jbuPkF4Gv2/+M991GH+YgnP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WanwgAAANwAAAAPAAAAAAAAAAAAAAAAAJgCAABkcnMvZG93&#10;bnJldi54bWxQSwUGAAAAAAQABAD1AAAAhwMAAAAA&#10;" path="m679,59r-47,8l632,159r6,25l653,199r20,5l703,198r14,-10l762,188r,-17l684,171r-5,-7l679,59xe" fillcolor="#005db7" stroked="f">
                    <v:path arrowok="t" o:connecttype="custom" o:connectlocs="679,16354;632,16362;632,16454;638,16479;653,16494;673,16499;703,16493;717,16483;762,16483;762,16466;684,16466;679,16459;679,16354" o:connectangles="0,0,0,0,0,0,0,0,0,0,0,0,0"/>
                  </v:shape>
                  <v:shape id="Freeform 144" o:spid="_x0000_s1048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DPMIA&#10;AADcAAAADwAAAGRycy9kb3ducmV2LnhtbERPTWvCQBC9C/0PyxS86cYobU1dQyhExFttweuQnSYx&#10;2dk0uzXx37uC0Ns83uds0tG04kK9qy0rWMwjEMSF1TWXCr6/8tkbCOeRNbaWScGVHKTbp8kGE20H&#10;/qTL0ZcihLBLUEHlfZdI6YqKDLq57YgD92N7gz7AvpS6xyGEm1bGUfQiDdYcGirs6KOiojn+GQUd&#10;1r/rcxMdstNyfYqbRX4edq1S0+cxewfhafT/4od7r8P81Svcnw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cM8wgAAANwAAAAPAAAAAAAAAAAAAAAAAJgCAABkcnMvZG93&#10;bnJldi54bWxQSwUGAAAAAAQABAD1AAAAhwMAAAAA&#10;" path="m762,188r-45,l724,198r38,l762,188xe" fillcolor="#005db7" stroked="f">
                    <v:path arrowok="t" o:connecttype="custom" o:connectlocs="762,16483;717,16483;724,16493;762,16493;762,16483" o:connectangles="0,0,0,0,0"/>
                  </v:shape>
                  <v:shape id="Freeform 143" o:spid="_x0000_s1049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XTsQA&#10;AADcAAAADwAAAGRycy9kb3ducmV2LnhtbESPQWvCQBCF7wX/wzJCb3WjFtHoKlJQSm/agtchOyYx&#10;2dmY3Zr4752D4G2G9+a9b1ab3tXqRm0oPRsYjxJQxJm3JecG/n53H3NQISJbrD2TgTsF2KwHbytM&#10;re/4QLdjzJWEcEjRQBFjk2odsoIchpFviEU7+9ZhlLXNtW2xk3BX60mSzLTDkqWhwIa+Csqq478z&#10;0GB5XVyq5Gd7mi5Ok2q8u3T72pj3Yb9dgorUx5f5ef1tBf9Ta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V07EAAAA3AAAAA8AAAAAAAAAAAAAAAAAmAIAAGRycy9k&#10;b3ducmV2LnhtbFBLBQYAAAAABAAEAPUAAACJAwAAAAA=&#10;" path="m762,59r-47,8l715,154r-7,17l762,171r,-112xe" fillcolor="#005db7" stroked="f">
                    <v:path arrowok="t" o:connecttype="custom" o:connectlocs="762,16354;715,16362;715,16449;708,16466;762,16466;762,16354" o:connectangles="0,0,0,0,0,0"/>
                  </v:shape>
                  <v:shape id="Freeform 142" o:spid="_x0000_s1050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y1cIA&#10;AADcAAAADwAAAGRycy9kb3ducmV2LnhtbERPTWvCQBC9F/wPywje6sZYiomuEoSU0ltV8DpkxyQm&#10;Oxuz2yT9991Cobd5vM/ZHSbTioF6V1tWsFpGIIgLq2suFVzO+fMGhPPIGlvLpOCbHBz2s6cdptqO&#10;/EnDyZcihLBLUUHlfZdK6YqKDLql7YgDd7O9QR9gX0rd4xjCTSvjKHqVBmsODRV2dKyoaE5fRkGH&#10;9SO5N9FHdl0n17hZ5ffxrVVqMZ+yLQhPk/8X/7nfdZj/ksD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vLVwgAAANwAAAAPAAAAAAAAAAAAAAAAAJgCAABkcnMvZG93&#10;bnJldi54bWxQSwUGAAAAAAQABAD1AAAAhwMAAAAA&#10;" path="m590,177r-15,l571,182r,16l575,203r17,l596,198r,-16l590,177xe" fillcolor="#005db7" stroked="f">
                    <v:path arrowok="t" o:connecttype="custom" o:connectlocs="590,16472;575,16472;571,16477;571,16493;575,16498;592,16498;596,16493;596,16477;590,16472" o:connectangles="0,0,0,0,0,0,0,0,0"/>
                  </v:shape>
                  <v:shape id="Freeform 141" o:spid="_x0000_s1051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NlcQA&#10;AADcAAAADwAAAGRycy9kb3ducmV2LnhtbESPQWvCQBCF7wX/wzJCb3WjUtHoKlJQSm/agtchOyYx&#10;2dmY3Zr4752D4G2G9+a9b1ab3tXqRm0oPRsYjxJQxJm3JecG/n53H3NQISJbrD2TgTsF2KwHbytM&#10;re/4QLdjzJWEcEjRQBFjk2odsoIchpFviEU7+9ZhlLXNtW2xk3BX60mSzLTDkqWhwIa+Csqq478z&#10;0GB5XVyq5Gd7mi5Ok2q8u3T72pj3Yb9dgorUx5f5ef1tBf9T8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zZXEAAAA3AAAAA8AAAAAAAAAAAAAAAAAmAIAAGRycy9k&#10;b3ducmV2LnhtbFBLBQYAAAAABAAEAPUAAACJAwAAAAA=&#10;" path="m395,62r-13,5l421,198r16,l442,185r-12,l395,62xe" fillcolor="#005db7" stroked="f">
                    <v:path arrowok="t" o:connecttype="custom" o:connectlocs="395,16357;382,16362;421,16493;437,16493;442,16480;430,16480;395,16357" o:connectangles="0,0,0,0,0,0,0"/>
                  </v:shape>
                  <v:shape id="Freeform 140" o:spid="_x0000_s1052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oDsIA&#10;AADcAAAADwAAAGRycy9kb3ducmV2LnhtbERPTWvCQBC9F/wPywje6iZKi4muIkJK6a0q5DpkxyQm&#10;Oxuz2yT9991Cobd5vM/ZHSbTioF6V1tWEC8jEMSF1TWXCq6X7HkDwnlkja1lUvBNDg772dMOU21H&#10;/qTh7EsRQtilqKDyvkuldEVFBt3SdsSBu9neoA+wL6XucQzhppWrKHqVBmsODRV2dKqoaM5fRkGH&#10;9SO5N9HHMV8n+aqJs/v41iq1mE/HLQhPk/8X/7nfdZj/EsP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WgOwgAAANwAAAAPAAAAAAAAAAAAAAAAAJgCAABkcnMvZG93&#10;bnJldi54bWxQSwUGAAAAAAQABAD1AAAAhwMAAAAA&#10;" path="m483,103r-13,l500,198r15,l520,185r-12,l483,103xe" fillcolor="#005db7" stroked="f">
                    <v:path arrowok="t" o:connecttype="custom" o:connectlocs="483,16398;470,16398;500,16493;515,16493;520,16480;508,16480;483,16398" o:connectangles="0,0,0,0,0,0,0"/>
                  </v:shape>
                  <v:shape id="Freeform 139" o:spid="_x0000_s1053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2ecIA&#10;AADcAAAADwAAAGRycy9kb3ducmV2LnhtbERPTWvCQBC9F/wPywje6sZIi0Y3QYSU0ltV8DpkxyQm&#10;Oxuz2yT9991Cobd5vM/ZZ5NpxUC9qy0rWC0jEMSF1TWXCi7n/HkDwnlkja1lUvBNDrJ09rTHRNuR&#10;P2k4+VKEEHYJKqi87xIpXVGRQbe0HXHgbrY36APsS6l7HEO4aWUcRa/SYM2hocKOjhUVzenLKOiw&#10;fmzvTfRxuK6317hZ5ffxrVVqMZ8OOxCeJv8v/nO/6zD/JYbfZ8IF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/Z5wgAAANwAAAAPAAAAAAAAAAAAAAAAAJgCAABkcnMvZG93&#10;bnJldi54bWxQSwUGAAAAAAQABAD1AAAAhwMAAAAA&#10;" path="m472,65r-15,l463,85,430,185r12,l470,103r13,l472,65xe" fillcolor="#005db7" stroked="f">
                    <v:path arrowok="t" o:connecttype="custom" o:connectlocs="472,16360;457,16360;463,16380;430,16480;442,16480;470,16398;483,16398;472,16360" o:connectangles="0,0,0,0,0,0,0,0"/>
                  </v:shape>
                  <v:shape id="Freeform 138" o:spid="_x0000_s1054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T4sAA&#10;AADcAAAADwAAAGRycy9kb3ducmV2LnhtbERPy6rCMBDdX/AfwgjurqmKF61GEUERdz7A7dCMbW0z&#10;qU209e+NINzdHM5z5svWlOJJtcstKxj0IxDEidU5pwrOp83vBITzyBpLy6TgRQ6Wi87PHGNtGz7Q&#10;8+hTEULYxagg876KpXRJRgZd31bEgbva2qAPsE6lrrEJ4aaUwyj6kwZzDg0ZVrTOKCmOD6Ogwvw+&#10;vRXRfnUZTS/DYrC5NdtSqV63Xc1AeGr9v/jr3ukwfzyC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dT4sAAAADcAAAADwAAAAAAAAAAAAAAAACYAgAAZHJzL2Rvd25y&#10;ZXYueG1sUEsFBgAAAAAEAAQA9QAAAIUDAAAAAA==&#10;" path="m557,65r-15,l508,185r12,l557,65xe" fillcolor="#005db7" stroked="f">
                    <v:path arrowok="t" o:connecttype="custom" o:connectlocs="557,16360;542,16360;508,16480;520,16480;557,16360" o:connectangles="0,0,0,0,0"/>
                  </v:shape>
                  <v:shape id="Freeform 137" o:spid="_x0000_s1055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LlsIA&#10;AADcAAAADwAAAGRycy9kb3ducmV2LnhtbERPTWvCQBC9C/0PyxS86cZoS01dQyhExFttweuQnSYx&#10;2dk0uzXx37uC0Ns83uds0tG04kK9qy0rWMwjEMSF1TWXCr6/8tkbCOeRNbaWScGVHKTbp8kGE20H&#10;/qTL0ZcihLBLUEHlfZdI6YqKDLq57YgD92N7gz7AvpS6xyGEm1bGUfQqDdYcGirs6KOiojn+GQUd&#10;1r/rcxMdstNyfYqbRX4edq1S0+cxewfhafT/4od7r8P8lxXcnw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suWwgAAANwAAAAPAAAAAAAAAAAAAAAAAJgCAABkcnMvZG93&#10;bnJldi54bWxQSwUGAAAAAAQABAD1AAAAhwMAAAAA&#10;" path="m204,62r-13,5l230,198r16,l251,185r-12,l204,62xe" fillcolor="#005db7" stroked="f">
                    <v:path arrowok="t" o:connecttype="custom" o:connectlocs="204,16357;191,16362;230,16493;246,16493;251,16480;239,16480;204,16357" o:connectangles="0,0,0,0,0,0,0"/>
                  </v:shape>
                  <v:shape id="Freeform 136" o:spid="_x0000_s1056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uDcIA&#10;AADcAAAADwAAAGRycy9kb3ducmV2LnhtbERPS2vCQBC+F/oflil4azYqlpq6iggR8eYDch2y0yQm&#10;O5tm1yT9911B6G0+vuesNqNpRE+dqywrmEYxCOLc6ooLBddL+v4JwnlkjY1lUvBLDjbr15cVJtoO&#10;fKL+7AsRQtglqKD0vk2kdHlJBl1kW+LAfdvOoA+wK6TucAjhppGzOP6QBisODSW2tCspr893o6DF&#10;6md5q+PjNpsvs1k9TW/DvlFq8jZuv0B4Gv2/+Ok+6DB/sYDH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m4NwgAAANwAAAAPAAAAAAAAAAAAAAAAAJgCAABkcnMvZG93&#10;bnJldi54bWxQSwUGAAAAAAQABAD1AAAAhwMAAAAA&#10;" path="m292,103r-13,l309,198r15,l329,185r-12,l292,103xe" fillcolor="#005db7" stroked="f">
                    <v:path arrowok="t" o:connecttype="custom" o:connectlocs="292,16398;279,16398;309,16493;324,16493;329,16480;317,16480;292,16398" o:connectangles="0,0,0,0,0,0,0"/>
                  </v:shape>
                  <v:shape id="Freeform 135" o:spid="_x0000_s1057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wesIA&#10;AADcAAAADwAAAGRycy9kb3ducmV2LnhtbERPS2vCQBC+F/oflil4azYqSk1dRYSIePMBuQ7ZaRKT&#10;nU2za5L++65Q6G0+vuest6NpRE+dqywrmEYxCOLc6ooLBbdr+v4BwnlkjY1lUvBDDrab15c1JtoO&#10;fKb+4gsRQtglqKD0vk2kdHlJBl1kW+LAfdnOoA+wK6TucAjhppGzOF5KgxWHhhJb2peU15eHUdBi&#10;9b261/Fpl81X2ayepvfh0Cg1eRt3nyA8jf5f/Oc+6jB/sYTn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PB6wgAAANwAAAAPAAAAAAAAAAAAAAAAAJgCAABkcnMvZG93&#10;bnJldi54bWxQSwUGAAAAAAQABAD1AAAAhwMAAAAA&#10;" path="m281,65r-15,l272,85,239,185r12,l279,103r13,l281,65xe" fillcolor="#005db7" stroked="f">
                    <v:path arrowok="t" o:connecttype="custom" o:connectlocs="281,16360;266,16360;272,16380;239,16480;251,16480;279,16398;292,16398;281,16360" o:connectangles="0,0,0,0,0,0,0,0"/>
                  </v:shape>
                  <v:shape id="Freeform 134" o:spid="_x0000_s1058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V4cIA&#10;AADcAAAADwAAAGRycy9kb3ducmV2LnhtbERPTWvCQBC9C/0PyxS86caIbU1dQyhExFttweuQnSYx&#10;2dk0uzXx37uC0Ns83uds0tG04kK9qy0rWMwjEMSF1TWXCr6/8tkbCOeRNbaWScGVHKTbp8kGE20H&#10;/qTL0ZcihLBLUEHlfZdI6YqKDLq57YgD92N7gz7AvpS6xyGEm1bGUfQiDdYcGirs6KOiojn+GQUd&#10;1r/rcxMdstNyfYqbRX4edq1S0+cxewfhafT/4od7r8P81Svcnw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3FXhwgAAANwAAAAPAAAAAAAAAAAAAAAAAJgCAABkcnMvZG93&#10;bnJldi54bWxQSwUGAAAAAAQABAD1AAAAhwMAAAAA&#10;" path="m366,65r-15,l317,185r12,l366,65xe" fillcolor="#005db7" stroked="f">
                    <v:path arrowok="t" o:connecttype="custom" o:connectlocs="366,16360;351,16360;317,16480;329,16480;366,16360" o:connectangles="0,0,0,0,0"/>
                  </v:shape>
                  <v:shape id="Freeform 133" o:spid="_x0000_s1059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Bk8QA&#10;AADcAAAADwAAAGRycy9kb3ducmV2LnhtbESPQWvCQBCF7wX/wzJCb3WjUtHoKlJQSm/agtchOyYx&#10;2dmY3Zr4752D4G2G9+a9b1ab3tXqRm0oPRsYjxJQxJm3JecG/n53H3NQISJbrD2TgTsF2KwHbytM&#10;re/4QLdjzJWEcEjRQBFjk2odsoIchpFviEU7+9ZhlLXNtW2xk3BX60mSzLTDkqWhwIa+Csqq478z&#10;0GB5XVyq5Gd7mi5Ok2q8u3T72pj3Yb9dgorUx5f5ef1tBf9Ta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wZPEAAAA3AAAAA8AAAAAAAAAAAAAAAAAmAIAAGRycy9k&#10;b3ducmV2LnhtbFBLBQYAAAAABAAEAPUAAACJAwAAAAA=&#10;" path="m13,62l,67,39,198r15,l58,185r-10,l13,62xe" fillcolor="#005db7" stroked="f">
                    <v:path arrowok="t" o:connecttype="custom" o:connectlocs="13,16357;0,16362;39,16493;54,16493;58,16480;48,16480;13,16357" o:connectangles="0,0,0,0,0,0,0"/>
                  </v:shape>
                  <v:shape id="Freeform 132" o:spid="_x0000_s1060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kCMIA&#10;AADcAAAADwAAAGRycy9kb3ducmV2LnhtbERPTWvCQBC9F/wPywje6sZIi4muEoSU0ltV8DpkxyQm&#10;Oxuz2yT9991Cobd5vM/ZHSbTioF6V1tWsFpGIIgLq2suFVzO+fMGhPPIGlvLpOCbHBz2s6cdptqO&#10;/EnDyZcihLBLUUHlfZdK6YqKDLql7YgDd7O9QR9gX0rd4xjCTSvjKHqVBmsODRV2dKyoaE5fRkGH&#10;9SO5N9FHdl0n17hZ5ffxrVVqMZ+yLQhPk/8X/7nfdZj/ksD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2QIwgAAANwAAAAPAAAAAAAAAAAAAAAAAJgCAABkcnMvZG93&#10;bnJldi54bWxQSwUGAAAAAAQABAD1AAAAhwMAAAAA&#10;" path="m101,103r-14,l118,198r15,l138,185r-12,l101,103xe" fillcolor="#005db7" stroked="f">
                    <v:path arrowok="t" o:connecttype="custom" o:connectlocs="101,16398;87,16398;118,16493;133,16493;138,16480;126,16480;101,16398" o:connectangles="0,0,0,0,0,0,0"/>
                  </v:shape>
                  <v:shape id="Freeform 131" o:spid="_x0000_s1061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KMMA&#10;AADcAAAADwAAAGRycy9kb3ducmV2LnhtbESPQYvCQAyF7wv+hyGCt3WqgmjXUWRBEW+rC15DJ7a1&#10;nUztzNr67zcHwVvCe3nvy2rTu1o9qA2lZwOTcQKKOPO25NzA73n3uQAVIrLF2jMZeFKAzXrwscLU&#10;+o5/6HGKuZIQDikaKGJsUq1DVpDDMPYNsWhX3zqMsra5ti12Eu5qPU2SuXZYsjQU2NB3QVl1+nMG&#10;Gizvy1uVHLeX2fIyrSa7W7evjRkN++0XqEh9fJtf1wcr+HPBl2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HKMMAAADcAAAADwAAAAAAAAAAAAAAAACYAgAAZHJzL2Rv&#10;d25yZXYueG1sUEsFBgAAAAAEAAQA9QAAAIgDAAAAAA==&#10;" path="m90,65r-15,l81,85,48,185r10,l87,103r14,l90,65xe" fillcolor="#005db7" stroked="f">
                    <v:path arrowok="t" o:connecttype="custom" o:connectlocs="90,16360;75,16360;81,16380;48,16480;58,16480;87,16398;101,16398;90,16360" o:connectangles="0,0,0,0,0,0,0,0"/>
                  </v:shape>
                  <v:shape id="Freeform 130" o:spid="_x0000_s1062" style="position:absolute;left:9740;top:16295;width:1460;height:205;visibility:visible;mso-wrap-style:square;v-text-anchor:top" coordsize="146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is8IA&#10;AADcAAAADwAAAGRycy9kb3ducmV2LnhtbERPyWrDMBC9B/IPYgK9JbJTCIkb2ZhCSumtSSDXwZpa&#10;XjRyLTV2/74qFHqbx1vnWMy2F3cafeNYQbpJQBBXTjdcK7heTus9CB+QNfaOScE3eSjy5eKImXYT&#10;v9P9HGoRQ9hnqMCEMGRS+sqQRb9xA3HkPtxoMUQ41lKPOMVw28ttkuykxYZjg8GBng1V3fnLKhiw&#10;+Ty0XfJW3h4Pt22XntrppVfqYTWXTyACzeFf/Od+1XH+LoX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aKzwgAAANwAAAAPAAAAAAAAAAAAAAAAAJgCAABkcnMvZG93&#10;bnJldi54bWxQSwUGAAAAAAQABAD1AAAAhwMAAAAA&#10;" path="m174,65r-14,l126,185r12,l174,65xe" fillcolor="#005db7" stroked="f">
                    <v:path arrowok="t" o:connecttype="custom" o:connectlocs="174,16360;160,16360;126,16480;138,16480;174,163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503310392" behindDoc="1" locked="0" layoutInCell="1" allowOverlap="1">
            <wp:simplePos x="0" y="0"/>
            <wp:positionH relativeFrom="page">
              <wp:posOffset>4810760</wp:posOffset>
            </wp:positionH>
            <wp:positionV relativeFrom="page">
              <wp:posOffset>4127500</wp:posOffset>
            </wp:positionV>
            <wp:extent cx="743585" cy="121920"/>
            <wp:effectExtent l="0" t="0" r="0" b="0"/>
            <wp:wrapNone/>
            <wp:docPr id="127" name="Imat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315" w:rsidRDefault="00672082">
      <w:pPr>
        <w:pStyle w:val="Textindependent"/>
        <w:tabs>
          <w:tab w:val="left" w:pos="7143"/>
        </w:tabs>
        <w:spacing w:line="200" w:lineRule="atLeast"/>
      </w:pPr>
      <w:r>
        <w:rPr>
          <w:noProof/>
          <w:lang w:val="es-ES" w:eastAsia="es-ES"/>
        </w:rPr>
        <w:drawing>
          <wp:inline distT="0" distB="0" distL="0" distR="0">
            <wp:extent cx="2755248" cy="6812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248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30"/>
          <w:lang w:val="es-ES" w:eastAsia="es-ES"/>
        </w:rPr>
        <w:drawing>
          <wp:inline distT="0" distB="0" distL="0" distR="0">
            <wp:extent cx="1839505" cy="37337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05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15" w:rsidRDefault="001D2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315" w:rsidRDefault="001D231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6E2CA1" w:rsidRPr="006E2CA1" w:rsidRDefault="006E2CA1" w:rsidP="006E2CA1">
      <w:pPr>
        <w:jc w:val="center"/>
        <w:rPr>
          <w:rFonts w:ascii="UIBsans" w:hAnsi="UIBsans" w:cs="Arial"/>
          <w:b/>
          <w:lang w:val="es-ES"/>
        </w:rPr>
      </w:pPr>
      <w:r w:rsidRPr="006E2CA1">
        <w:rPr>
          <w:rFonts w:ascii="UIBsans" w:hAnsi="UIBsans" w:cs="Arial"/>
          <w:b/>
          <w:lang w:val="es-ES"/>
        </w:rPr>
        <w:t>PROGRAMA DE MOBILITAT ERASMUS+ PRÀCTIQUES</w:t>
      </w:r>
    </w:p>
    <w:p w:rsidR="001D2315" w:rsidRDefault="006E2CA1" w:rsidP="006E2CA1">
      <w:pPr>
        <w:spacing w:line="200" w:lineRule="atLeast"/>
        <w:ind w:left="2956"/>
        <w:rPr>
          <w:rFonts w:ascii="UIBsans" w:hAnsi="UIBsans"/>
          <w:lang w:val="es-ES"/>
        </w:rPr>
      </w:pPr>
      <w:r w:rsidRPr="006E2CA1">
        <w:rPr>
          <w:rFonts w:ascii="UIBsans" w:hAnsi="UIBsans"/>
          <w:lang w:val="es-ES"/>
        </w:rPr>
        <w:t>FULL DE SOL·LICITUD per al curs acadèmic</w:t>
      </w:r>
      <w:r>
        <w:rPr>
          <w:rFonts w:ascii="UIBsans" w:hAnsi="UIBsans"/>
          <w:lang w:val="es-ES"/>
        </w:rPr>
        <w:t xml:space="preserve"> __________________</w:t>
      </w:r>
    </w:p>
    <w:p w:rsidR="006E2CA1" w:rsidRPr="006E2CA1" w:rsidRDefault="006E2CA1" w:rsidP="006E2CA1">
      <w:pPr>
        <w:spacing w:line="200" w:lineRule="atLeast"/>
        <w:ind w:left="295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</w:p>
    <w:p w:rsidR="001D2315" w:rsidRPr="006E2CA1" w:rsidRDefault="001D2315">
      <w:pPr>
        <w:spacing w:before="8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D2315" w:rsidRDefault="006E2CA1">
      <w:pPr>
        <w:spacing w:line="200" w:lineRule="atLeast"/>
        <w:ind w:left="7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865495" cy="2058670"/>
                <wp:effectExtent l="9525" t="0" r="1905" b="8255"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2058670"/>
                          <a:chOff x="0" y="0"/>
                          <a:chExt cx="9237" cy="3242"/>
                        </a:xfrm>
                      </wpg:grpSpPr>
                      <pic:pic xmlns:pic="http://schemas.openxmlformats.org/drawingml/2006/picture">
                        <pic:nvPicPr>
                          <pic:cNvPr id="6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0"/>
                            <a:ext cx="123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0" name="Group 116"/>
                        <wpg:cNvGrpSpPr>
                          <a:grpSpLocks/>
                        </wpg:cNvGrpSpPr>
                        <wpg:grpSpPr bwMode="auto">
                          <a:xfrm>
                            <a:off x="6" y="259"/>
                            <a:ext cx="9225" cy="2"/>
                            <a:chOff x="6" y="259"/>
                            <a:chExt cx="9225" cy="2"/>
                          </a:xfrm>
                        </wpg:grpSpPr>
                        <wps:wsp>
                          <wps:cNvPr id="71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259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382"/>
                              <a:ext cx="429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4" y="382"/>
                              <a:ext cx="16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8" y="382"/>
                              <a:ext cx="320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5" name="Group 113"/>
                        <wpg:cNvGrpSpPr>
                          <a:grpSpLocks/>
                        </wpg:cNvGrpSpPr>
                        <wpg:grpSpPr bwMode="auto">
                          <a:xfrm>
                            <a:off x="11" y="264"/>
                            <a:ext cx="2" cy="2968"/>
                            <a:chOff x="11" y="264"/>
                            <a:chExt cx="2" cy="2968"/>
                          </a:xfrm>
                        </wpg:grpSpPr>
                        <wps:wsp>
                          <wps:cNvPr id="76" name="Freeform 115"/>
                          <wps:cNvSpPr>
                            <a:spLocks/>
                          </wps:cNvSpPr>
                          <wps:spPr bwMode="auto">
                            <a:xfrm>
                              <a:off x="11" y="264"/>
                              <a:ext cx="2" cy="2968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2968"/>
                                <a:gd name="T2" fmla="+- 0 3231 264"/>
                                <a:gd name="T3" fmla="*/ 3231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4" y="382"/>
                              <a:ext cx="46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8" name="Group 111"/>
                        <wpg:cNvGrpSpPr>
                          <a:grpSpLocks/>
                        </wpg:cNvGrpSpPr>
                        <wpg:grpSpPr bwMode="auto">
                          <a:xfrm>
                            <a:off x="5541" y="264"/>
                            <a:ext cx="2" cy="1313"/>
                            <a:chOff x="5541" y="264"/>
                            <a:chExt cx="2" cy="1313"/>
                          </a:xfrm>
                        </wpg:grpSpPr>
                        <wps:wsp>
                          <wps:cNvPr id="79" name="Freeform 112"/>
                          <wps:cNvSpPr>
                            <a:spLocks/>
                          </wps:cNvSpPr>
                          <wps:spPr bwMode="auto">
                            <a:xfrm>
                              <a:off x="5541" y="264"/>
                              <a:ext cx="2" cy="1313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1313"/>
                                <a:gd name="T2" fmla="+- 0 1577 264"/>
                                <a:gd name="T3" fmla="*/ 1577 h 1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3">
                                  <a:moveTo>
                                    <a:pt x="0" y="0"/>
                                  </a:moveTo>
                                  <a:lnTo>
                                    <a:pt x="0" y="13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4"/>
                        <wpg:cNvGrpSpPr>
                          <a:grpSpLocks/>
                        </wpg:cNvGrpSpPr>
                        <wpg:grpSpPr bwMode="auto">
                          <a:xfrm>
                            <a:off x="9226" y="264"/>
                            <a:ext cx="2" cy="2968"/>
                            <a:chOff x="9226" y="264"/>
                            <a:chExt cx="2" cy="2968"/>
                          </a:xfrm>
                        </wpg:grpSpPr>
                        <wps:wsp>
                          <wps:cNvPr id="81" name="Freeform 110"/>
                          <wps:cNvSpPr>
                            <a:spLocks/>
                          </wps:cNvSpPr>
                          <wps:spPr bwMode="auto">
                            <a:xfrm>
                              <a:off x="9226" y="264"/>
                              <a:ext cx="2" cy="2968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2968"/>
                                <a:gd name="T2" fmla="+- 0 3231 264"/>
                                <a:gd name="T3" fmla="*/ 3231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1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823"/>
                              <a:ext cx="387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1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5" y="823"/>
                              <a:ext cx="406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4" y="823"/>
                              <a:ext cx="561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9" y="823"/>
                              <a:ext cx="652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84" y="823"/>
                              <a:ext cx="510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7" name="Group 102"/>
                        <wpg:cNvGrpSpPr>
                          <a:grpSpLocks/>
                        </wpg:cNvGrpSpPr>
                        <wpg:grpSpPr bwMode="auto">
                          <a:xfrm>
                            <a:off x="6" y="701"/>
                            <a:ext cx="9225" cy="2"/>
                            <a:chOff x="6" y="701"/>
                            <a:chExt cx="9225" cy="2"/>
                          </a:xfrm>
                        </wpg:grpSpPr>
                        <wps:wsp>
                          <wps:cNvPr id="88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701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3273" y="706"/>
                            <a:ext cx="2" cy="430"/>
                            <a:chOff x="3273" y="706"/>
                            <a:chExt cx="2" cy="430"/>
                          </a:xfrm>
                        </wpg:grpSpPr>
                        <wps:wsp>
                          <wps:cNvPr id="90" name="Freeform 101"/>
                          <wps:cNvSpPr>
                            <a:spLocks/>
                          </wps:cNvSpPr>
                          <wps:spPr bwMode="auto">
                            <a:xfrm>
                              <a:off x="3273" y="706"/>
                              <a:ext cx="2" cy="430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430"/>
                                <a:gd name="T2" fmla="+- 0 1135 706"/>
                                <a:gd name="T3" fmla="*/ 1135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1265"/>
                              <a:ext cx="1705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4" y="1265"/>
                              <a:ext cx="915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6" y="1140"/>
                            <a:ext cx="9225" cy="2"/>
                            <a:chOff x="6" y="1140"/>
                            <a:chExt cx="9225" cy="2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6" y="1140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8" y="1649"/>
                              <a:ext cx="3950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6" y="1582"/>
                            <a:ext cx="9225" cy="2"/>
                            <a:chOff x="6" y="1582"/>
                            <a:chExt cx="9225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1582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2035"/>
                              <a:ext cx="502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68" y="2035"/>
                              <a:ext cx="49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4" y="2035"/>
                              <a:ext cx="499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1" name="Group 88"/>
                        <wpg:cNvGrpSpPr>
                          <a:grpSpLocks/>
                        </wpg:cNvGrpSpPr>
                        <wpg:grpSpPr bwMode="auto">
                          <a:xfrm>
                            <a:off x="6" y="1910"/>
                            <a:ext cx="9225" cy="2"/>
                            <a:chOff x="6" y="1910"/>
                            <a:chExt cx="9225" cy="2"/>
                          </a:xfrm>
                        </wpg:grpSpPr>
                        <wps:wsp>
                          <wps:cNvPr id="102" name="Freeform 89"/>
                          <wps:cNvSpPr>
                            <a:spLocks/>
                          </wps:cNvSpPr>
                          <wps:spPr bwMode="auto">
                            <a:xfrm>
                              <a:off x="6" y="1910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6"/>
                        <wpg:cNvGrpSpPr>
                          <a:grpSpLocks/>
                        </wpg:cNvGrpSpPr>
                        <wpg:grpSpPr bwMode="auto">
                          <a:xfrm>
                            <a:off x="4406" y="1915"/>
                            <a:ext cx="2" cy="875"/>
                            <a:chOff x="4406" y="1915"/>
                            <a:chExt cx="2" cy="875"/>
                          </a:xfrm>
                        </wpg:grpSpPr>
                        <wps:wsp>
                          <wps:cNvPr id="104" name="Freeform 87"/>
                          <wps:cNvSpPr>
                            <a:spLocks/>
                          </wps:cNvSpPr>
                          <wps:spPr bwMode="auto">
                            <a:xfrm>
                              <a:off x="4406" y="1915"/>
                              <a:ext cx="2" cy="875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1915 h 875"/>
                                <a:gd name="T2" fmla="+- 0 2789 1915"/>
                                <a:gd name="T3" fmla="*/ 2789 h 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5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1"/>
                        <wpg:cNvGrpSpPr>
                          <a:grpSpLocks/>
                        </wpg:cNvGrpSpPr>
                        <wpg:grpSpPr bwMode="auto">
                          <a:xfrm>
                            <a:off x="5541" y="1915"/>
                            <a:ext cx="2" cy="432"/>
                            <a:chOff x="5541" y="1915"/>
                            <a:chExt cx="2" cy="432"/>
                          </a:xfrm>
                        </wpg:grpSpPr>
                        <wps:wsp>
                          <wps:cNvPr id="106" name="Freeform 85"/>
                          <wps:cNvSpPr>
                            <a:spLocks/>
                          </wps:cNvSpPr>
                          <wps:spPr bwMode="auto">
                            <a:xfrm>
                              <a:off x="5541" y="1915"/>
                              <a:ext cx="2" cy="43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1915 h 432"/>
                                <a:gd name="T2" fmla="+- 0 2347 1915"/>
                                <a:gd name="T3" fmla="*/ 2347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2475"/>
                              <a:ext cx="28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4" y="2475"/>
                              <a:ext cx="32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68" y="2475"/>
                              <a:ext cx="1232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0" name="Group 79"/>
                        <wpg:cNvGrpSpPr>
                          <a:grpSpLocks/>
                        </wpg:cNvGrpSpPr>
                        <wpg:grpSpPr bwMode="auto">
                          <a:xfrm>
                            <a:off x="6" y="2352"/>
                            <a:ext cx="9225" cy="2"/>
                            <a:chOff x="6" y="2352"/>
                            <a:chExt cx="9225" cy="2"/>
                          </a:xfrm>
                        </wpg:grpSpPr>
                        <wps:wsp>
                          <wps:cNvPr id="111" name="Freeform 80"/>
                          <wps:cNvSpPr>
                            <a:spLocks/>
                          </wps:cNvSpPr>
                          <wps:spPr bwMode="auto">
                            <a:xfrm>
                              <a:off x="6" y="2352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4"/>
                        <wpg:cNvGrpSpPr>
                          <a:grpSpLocks/>
                        </wpg:cNvGrpSpPr>
                        <wpg:grpSpPr bwMode="auto">
                          <a:xfrm>
                            <a:off x="1854" y="2357"/>
                            <a:ext cx="2" cy="433"/>
                            <a:chOff x="1854" y="2357"/>
                            <a:chExt cx="2" cy="433"/>
                          </a:xfrm>
                        </wpg:grpSpPr>
                        <wps:wsp>
                          <wps:cNvPr id="113" name="Freeform 78"/>
                          <wps:cNvSpPr>
                            <a:spLocks/>
                          </wps:cNvSpPr>
                          <wps:spPr bwMode="auto">
                            <a:xfrm>
                              <a:off x="1854" y="2357"/>
                              <a:ext cx="2" cy="433"/>
                            </a:xfrm>
                            <a:custGeom>
                              <a:avLst/>
                              <a:gdLst>
                                <a:gd name="T0" fmla="+- 0 2357 2357"/>
                                <a:gd name="T1" fmla="*/ 2357 h 433"/>
                                <a:gd name="T2" fmla="+- 0 2789 2357"/>
                                <a:gd name="T3" fmla="*/ 2789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2917"/>
                              <a:ext cx="637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" y="2917"/>
                              <a:ext cx="2260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2917"/>
                              <a:ext cx="32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7" name="Group 72"/>
                        <wpg:cNvGrpSpPr>
                          <a:grpSpLocks/>
                        </wpg:cNvGrpSpPr>
                        <wpg:grpSpPr bwMode="auto">
                          <a:xfrm>
                            <a:off x="6" y="2794"/>
                            <a:ext cx="9225" cy="2"/>
                            <a:chOff x="6" y="2794"/>
                            <a:chExt cx="9225" cy="2"/>
                          </a:xfrm>
                        </wpg:grpSpPr>
                        <wps:wsp>
                          <wps:cNvPr id="118" name="Freeform 73"/>
                          <wps:cNvSpPr>
                            <a:spLocks/>
                          </wps:cNvSpPr>
                          <wps:spPr bwMode="auto">
                            <a:xfrm>
                              <a:off x="6" y="2794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0"/>
                        <wpg:cNvGrpSpPr>
                          <a:grpSpLocks/>
                        </wpg:cNvGrpSpPr>
                        <wpg:grpSpPr bwMode="auto">
                          <a:xfrm>
                            <a:off x="6" y="3236"/>
                            <a:ext cx="9225" cy="2"/>
                            <a:chOff x="6" y="3236"/>
                            <a:chExt cx="9225" cy="2"/>
                          </a:xfrm>
                        </wpg:grpSpPr>
                        <wps:wsp>
                          <wps:cNvPr id="120" name="Freeform 71"/>
                          <wps:cNvSpPr>
                            <a:spLocks/>
                          </wps:cNvSpPr>
                          <wps:spPr bwMode="auto">
                            <a:xfrm>
                              <a:off x="6" y="3236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67"/>
                        <wpg:cNvGrpSpPr>
                          <a:grpSpLocks/>
                        </wpg:cNvGrpSpPr>
                        <wpg:grpSpPr bwMode="auto">
                          <a:xfrm>
                            <a:off x="6674" y="2799"/>
                            <a:ext cx="2" cy="432"/>
                            <a:chOff x="6674" y="2799"/>
                            <a:chExt cx="2" cy="432"/>
                          </a:xfrm>
                        </wpg:grpSpPr>
                        <wps:wsp>
                          <wps:cNvPr id="122" name="Freeform 69"/>
                          <wps:cNvSpPr>
                            <a:spLocks/>
                          </wps:cNvSpPr>
                          <wps:spPr bwMode="auto">
                            <a:xfrm>
                              <a:off x="6674" y="2799"/>
                              <a:ext cx="2" cy="43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2799 h 432"/>
                                <a:gd name="T2" fmla="+- 0 3231 2799"/>
                                <a:gd name="T3" fmla="*/ 3231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1" y="701"/>
                              <a:ext cx="368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2315" w:rsidRDefault="00672082">
                                <w:pPr>
                                  <w:tabs>
                                    <w:tab w:val="left" w:pos="1360"/>
                                  </w:tabs>
                                  <w:spacing w:before="129"/>
                                  <w:ind w:left="583"/>
                                  <w:rPr>
                                    <w:rFonts w:ascii="Wingdings" w:eastAsia="Wingdings" w:hAnsi="Wingdings" w:cs="Wingding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w w:val="95"/>
                                    <w:sz w:val="16"/>
                                    <w:szCs w:val="16"/>
                                  </w:rPr>
                                  <w:t>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16"/>
                                    <w:szCs w:val="16"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61.85pt;height:162.1pt;mso-position-horizontal-relative:char;mso-position-vertical-relative:line" coordsize="9237,3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left:11;width:123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fngjDAAAA2wAAAA8AAABkcnMvZG93bnJldi54bWxEj0+LwjAUxO+C3yE8wZumipS1GkUEd714&#10;8M/B46N5tsXmpTZprfvpN4Kwx2FmfsMs150pRUu1KywrmIwjEMSp1QVnCi7n3egLhPPIGkvLpOBF&#10;Dtarfm+JibZPPlJ78pkIEHYJKsi9rxIpXZqTQTe2FXHwbrY26IOsM6lrfAa4KeU0imJpsOCwkGNF&#10;25zS+6kxCppy2v7YojnEj19KZ692dv2eW6WGg26zAOGp8//hT3uvFcRzeH8JP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+eCMMAAADbAAAADwAAAAAAAAAAAAAAAACf&#10;AgAAZHJzL2Rvd25yZXYueG1sUEsFBgAAAAAEAAQA9wAAAI8DAAAAAA==&#10;">
                  <v:imagedata r:id="rId29" o:title=""/>
                </v:shape>
                <v:group id="Group 116" o:spid="_x0000_s1028" style="position:absolute;left:6;top:259;width:9225;height:2" coordorigin="6,259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20" o:spid="_x0000_s1029" style="position:absolute;left:6;top:259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wur8A&#10;AADbAAAADwAAAGRycy9kb3ducmV2LnhtbESPQQ/BQBSE7xL/YfMkbmw5FGWJCImLA3pxe7pP2+i+&#10;bbqL+vdWInGczMw3mcWqNZV4UuNKywpGwwgEcWZ1ybmC9LwbTEE4j6yxskwK3uRgtex2Fpho++Ij&#10;PU8+FwHCLkEFhfd1IqXLCjLohrYmDt7NNgZ9kE0udYOvADeVHEdRLA2WHBYKrGlTUHY/PYyCczxJ&#10;qYrq6/XSPi7xwc3kZquV6vfa9RyEp9b/w7/2XiuYjO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cbC6vwAAANsAAAAPAAAAAAAAAAAAAAAAAJgCAABkcnMvZG93bnJl&#10;di54bWxQSwUGAAAAAAQABAD1AAAAhAMAAAAA&#10;" path="m,l9225,e" filled="f" strokeweight=".58pt">
                    <v:path arrowok="t" o:connecttype="custom" o:connectlocs="0,0;9225,0" o:connectangles="0,0"/>
                  </v:shape>
                  <v:shape id="Picture 119" o:spid="_x0000_s1030" type="#_x0000_t75" style="position:absolute;left:71;top:382;width:42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GTXCAAAA2wAAAA8AAABkcnMvZG93bnJldi54bWxEj9FqAjEURN8L/kO4Qt9qVrGrrEYRQRDa&#10;h1b9gOvmuruY3IQk6vr3TaHQx2FmzjDLdW+NuFOInWMF41EBgrh2uuNGwem4e5uDiAlZo3FMCp4U&#10;Yb0avCyx0u7B33Q/pEZkCMcKFbQp+UrKWLdkMY6cJ87exQWLKcvQSB3wkeHWyElRlNJix3mhRU/b&#10;lurr4WYVIIXP+fOjtOf3chrP5st7c/VKvQ77zQJEoj79h//ae61gNoHfL/kHy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JBk1wgAAANsAAAAPAAAAAAAAAAAAAAAAAJ8C&#10;AABkcnMvZG93bnJldi54bWxQSwUGAAAAAAQABAD3AAAAjgMAAAAA&#10;">
                    <v:imagedata r:id="rId30" o:title=""/>
                  </v:shape>
                  <v:shape id="Picture 118" o:spid="_x0000_s1031" type="#_x0000_t75" style="position:absolute;left:414;top:382;width:16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RT/FAAAA2wAAAA8AAABkcnMvZG93bnJldi54bWxEj09rwkAUxO+C32F5gjfdWPFfdJUqLWhB&#10;iraX3p7ZZxLNvg3ZbYzfvisUPA4z8xtmsWpMIWqqXG5ZwaAfgSBOrM45VfD99d6bgnAeWWNhmRTc&#10;ycFq2W4tMNb2xgeqjz4VAcIuRgWZ92UspUsyMuj6tiQO3tlWBn2QVSp1hbcAN4V8iaKxNJhzWMiw&#10;pE1GyfX4axTsLqY+bWajn/30882uhx/NfmYPSnU7zeschKfGP8P/7a1WMBnC40v4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MEU/xQAAANsAAAAPAAAAAAAAAAAAAAAA&#10;AJ8CAABkcnMvZG93bnJldi54bWxQSwUGAAAAAAQABAD3AAAAkQMAAAAA&#10;">
                    <v:imagedata r:id="rId31" o:title=""/>
                  </v:shape>
                  <v:shape id="Picture 117" o:spid="_x0000_s1032" type="#_x0000_t75" style="position:absolute;left:498;top:382;width:32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qcvDAAAA2wAAAA8AAABkcnMvZG93bnJldi54bWxEj0FrAjEQhe+C/yFMoTfNtrQqW6Oo0FLo&#10;yV3xPCTT3dXNZE1S3f33TaHg8fHmfW/ect3bVlzJh8axgqdpBoJYO9NwpeBQvk8WIEJENtg6JgUD&#10;BVivxqMl5sbdeE/XIlYiQTjkqKCOsculDLomi2HqOuLkfTtvMSbpK2k83hLctvI5y2bSYsOpocaO&#10;djXpc/Fj0xuD/9hi86WP7qQPi11ZXF7doNTjQ795AxGpj/fj//SnUTB/gb8tCQB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ypy8MAAADbAAAADwAAAAAAAAAAAAAAAACf&#10;AgAAZHJzL2Rvd25yZXYueG1sUEsFBgAAAAAEAAQA9wAAAI8DAAAAAA==&#10;">
                    <v:imagedata r:id="rId32" o:title=""/>
                  </v:shape>
                </v:group>
                <v:group id="Group 113" o:spid="_x0000_s1033" style="position:absolute;left:11;top:264;width:2;height:2968" coordorigin="11,264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15" o:spid="_x0000_s1034" style="position:absolute;left:11;top:264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ghJsQA&#10;AADbAAAADwAAAGRycy9kb3ducmV2LnhtbESPzWrDMBCE74G+g9hCb4nclPzgWg6hEFIIGOKU0uNi&#10;bS1Ta2Us2XHfPioUchxm5hsm2022FSP1vnGs4HmRgCCunG64VvBxOcy3IHxA1tg6JgW/5GGXP8wy&#10;TLW78pnGMtQiQtinqMCE0KVS+sqQRb9wHXH0vl1vMUTZ11L3eI1w28plkqylxYbjgsGO3gxVP+Vg&#10;FRQvn4evU9ENZrXdH92JhxrHQqmnx2n/CiLQFO7h//a7VrBZw9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oISbEAAAA2wAAAA8AAAAAAAAAAAAAAAAAmAIAAGRycy9k&#10;b3ducmV2LnhtbFBLBQYAAAAABAAEAPUAAACJAwAAAAA=&#10;" path="m,l,2967e" filled="f" strokeweight=".58pt">
                    <v:path arrowok="t" o:connecttype="custom" o:connectlocs="0,264;0,3231" o:connectangles="0,0"/>
                  </v:shape>
                  <v:shape id="Picture 114" o:spid="_x0000_s1035" type="#_x0000_t75" style="position:absolute;left:5604;top:382;width:46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UWNnDAAAA2wAAAA8AAABkcnMvZG93bnJldi54bWxEj0GLwjAUhO8L/ofwBG9rWg92qUYRQRR3&#10;L6tevD2aZ1ttXmoTa/XXbwRhj8PMfMNM552pREuNKy0riIcRCOLM6pJzBYf96vMLhPPIGivLpOBB&#10;Duaz3scUU23v/EvtzuciQNilqKDwvk6ldFlBBt3Q1sTBO9nGoA+yyaVu8B7gppKjKBpLgyWHhQJr&#10;WhaUXXY3o+C7dT/JNTZPsz1W6xhXz+ixPSs16HeLCQhPnf8Pv9sbrSBJ4PUl/A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RY2cMAAADbAAAADwAAAAAAAAAAAAAAAACf&#10;AgAAZHJzL2Rvd25yZXYueG1sUEsFBgAAAAAEAAQA9wAAAI8DAAAAAA==&#10;">
                    <v:imagedata r:id="rId33" o:title=""/>
                  </v:shape>
                </v:group>
                <v:group id="Group 111" o:spid="_x0000_s1036" style="position:absolute;left:5541;top:264;width:2;height:1313" coordorigin="5541,264" coordsize="2,1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2" o:spid="_x0000_s1037" style="position:absolute;left:5541;top:264;width:2;height:1313;visibility:visible;mso-wrap-style:square;v-text-anchor:top" coordsize="2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AAsMA&#10;AADbAAAADwAAAGRycy9kb3ducmV2LnhtbESPwWrDMBBE74H+g9hCLyGR05KkdS2H0BDINU4vvS3W&#10;1ja2VkZSIvfvo0Khx2Fm3jDFbjKDuJHznWUFq2UGgri2uuNGwefluHgF4QOyxsEyKfghD7vyYVZg&#10;rm3kM92q0IgEYZ+jgjaEMZfS1y0Z9Es7Eifv2zqDIUnXSO0wJrgZ5HOWbaTBjtNCiyN9tFT31dUo&#10;eDlsZDUfzKk/xt6ttYzX+BWVenqc9u8gAk3hP/zXPmkF2zf4/ZJ+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AAsMAAADbAAAADwAAAAAAAAAAAAAAAACYAgAAZHJzL2Rv&#10;d25yZXYueG1sUEsFBgAAAAAEAAQA9QAAAIgDAAAAAA==&#10;" path="m,l,1313e" filled="f" strokeweight=".58pt">
                    <v:path arrowok="t" o:connecttype="custom" o:connectlocs="0,264;0,1577" o:connectangles="0,0"/>
                  </v:shape>
                </v:group>
                <v:group id="Group 104" o:spid="_x0000_s1038" style="position:absolute;left:9226;top:264;width:2;height:2968" coordorigin="9226,264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0" o:spid="_x0000_s1039" style="position:absolute;left:9226;top:264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JdcMA&#10;AADbAAAADwAAAGRycy9kb3ducmV2LnhtbESPQWvCQBSE7wX/w/IEb3Wj0hKiq4ggLQiBqojHR/aZ&#10;DWbfhuwmxn/vFgo9DjPzDbPaDLYWPbW+cqxgNk1AEBdOV1wqOJ/27ykIH5A11o5JwZM8bNajtxVm&#10;2j34h/pjKEWEsM9QgQmhyaT0hSGLfuoa4ujdXGsxRNmWUrf4iHBby3mSfEqLFccFgw3tDBX3Y2cV&#10;5IvL/nrIm858pNsvd+CuxD5XajIetksQgYbwH/5rf2sF6Qx+v8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JdcMAAADbAAAADwAAAAAAAAAAAAAAAACYAgAAZHJzL2Rv&#10;d25yZXYueG1sUEsFBgAAAAAEAAQA9QAAAIgDAAAAAA==&#10;" path="m,l,2967e" filled="f" strokeweight=".58pt">
                    <v:path arrowok="t" o:connecttype="custom" o:connectlocs="0,264;0,3231" o:connectangles="0,0"/>
                  </v:shape>
                  <v:shape id="Picture 109" o:spid="_x0000_s1040" type="#_x0000_t75" style="position:absolute;left:71;top:823;width:38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Nn7DAAAA2wAAAA8AAABkcnMvZG93bnJldi54bWxEj0FrwkAUhO8F/8PyhN6ajSkVTV1FCqW9&#10;lGrag709ss9sMPs2ZDcm/vuuIHgcZuYbZrUZbSPO1PnasYJZkoIgLp2uuVLw+/P+tADhA7LGxjEp&#10;uJCHzXrysMJcu4H3dC5CJSKEfY4KTAhtLqUvDVn0iWuJo3d0ncUQZVdJ3eEQ4baRWZrOpcWa44LB&#10;lt4Mlaeit1dKfyjCvLjsJD2Tefn++ss+lko9TsftK4hAY7iHb+1PrWCRwfVL/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E2fsMAAADbAAAADwAAAAAAAAAAAAAAAACf&#10;AgAAZHJzL2Rvd25yZXYueG1sUEsFBgAAAAAEAAQA9wAAAI8DAAAAAA==&#10;">
                    <v:imagedata r:id="rId34" o:title=""/>
                  </v:shape>
                  <v:shape id="Picture 108" o:spid="_x0000_s1041" type="#_x0000_t75" style="position:absolute;left:3335;top:823;width:40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4HS/GAAAA2wAAAA8AAABkcnMvZG93bnJldi54bWxEj09rAjEUxO+FfofwCt5qtlpFVqPY6hYP&#10;peI/Sm+PzetmcfOybKKu394IhR6HmfkNM5m1thJnanzpWMFLNwFBnDtdcqFgv8ueRyB8QNZYOSYF&#10;V/Iwmz4+TDDV7sIbOm9DISKEfYoKTAh1KqXPDVn0XVcTR+/XNRZDlE0hdYOXCLeV7CXJUFosOS4Y&#10;rOndUH7cnqyCzCQ+GwzfDp/ZcvH9oz++eutXUqrz1M7HIAK14T/8115pBaM+3L/EHyC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bgdL8YAAADbAAAADwAAAAAAAAAAAAAA&#10;AACfAgAAZHJzL2Rvd25yZXYueG1sUEsFBgAAAAAEAAQA9wAAAJIDAAAAAA==&#10;">
                    <v:imagedata r:id="rId35" o:title=""/>
                  </v:shape>
                  <v:shape id="Picture 107" o:spid="_x0000_s1042" type="#_x0000_t75" style="position:absolute;left:5604;top:823;width:561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gFDDAAAA2wAAAA8AAABkcnMvZG93bnJldi54bWxEj0GLwjAUhO/C/ofwFrxpuouoVKNsV0VP&#10;wnaL50fzbIvNS22i1n9vBMHjMDPfMPNlZ2pxpdZVlhV8DSMQxLnVFRcKsv/NYArCeWSNtWVScCcH&#10;y8VHb46xtjf+o2vqCxEg7GJUUHrfxFK6vCSDbmgb4uAdbWvQB9kWUrd4C3BTy+8oGkuDFYeFEhv6&#10;LSk/pRejYJVdktUhmWS7ZLJO9n6L93N3Vqr/2f3MQHjq/Dv8au+0gukInl/C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yAUMMAAADbAAAADwAAAAAAAAAAAAAAAACf&#10;AgAAZHJzL2Rvd25yZXYueG1sUEsFBgAAAAAEAAQA9wAAAI8DAAAAAA==&#10;">
                    <v:imagedata r:id="rId36" o:title=""/>
                  </v:shape>
                  <v:shape id="Picture 106" o:spid="_x0000_s1043" type="#_x0000_t75" style="position:absolute;left:6309;top:823;width:65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uWsTGAAAA2wAAAA8AAABkcnMvZG93bnJldi54bWxEj0FrwkAUhO+C/2F5ghepm4qKRFeRgtge&#10;qqntQW+P7DMJZt+G7Griv3cLgsdhZr5hFqvWlOJGtSssK3gfRiCIU6sLzhT8/W7eZiCcR9ZYWiYF&#10;d3KwWnY7C4y1bfiHbgefiQBhF6OC3PsqltKlORl0Q1sRB+9sa4M+yDqTusYmwE0pR1E0lQYLDgs5&#10;VvSRU3o5XI2CYzlIdsko2Y5PX5vBdv/dnHCyVqrfa9dzEJ5a/wo/259awWwC/1/CD5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i5axMYAAADbAAAADwAAAAAAAAAAAAAA&#10;AACfAgAAZHJzL2Rvd25yZXYueG1sUEsFBgAAAAAEAAQA9wAAAJIDAAAAAA==&#10;">
                    <v:imagedata r:id="rId37" o:title=""/>
                  </v:shape>
                  <v:shape id="Picture 105" o:spid="_x0000_s1044" type="#_x0000_t75" style="position:absolute;left:7084;top:823;width:51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5nXPDAAAA2wAAAA8AAABkcnMvZG93bnJldi54bWxEj0uLwkAQhO/C/oehF7yZyXpQNzrK4gO9&#10;+ljBW5Npk7CZnmxmNNFf7wiCx6KqvqIms9aU4kq1Kywr+IpiEMSp1QVnCg77VW8EwnlkjaVlUnAj&#10;B7PpR2eCibYNb+m685kIEHYJKsi9rxIpXZqTQRfZijh4Z1sb9EHWmdQ1NgFuStmP44E0WHBYyLGi&#10;eU7p3+5iFBTNbcHaZ3TcD/H/NL/r5e/6W6nuZ/szBuGp9e/wq73RCkYDeH4JP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mdc8MAAADbAAAADwAAAAAAAAAAAAAAAACf&#10;AgAAZHJzL2Rvd25yZXYueG1sUEsFBgAAAAAEAAQA9wAAAI8DAAAAAA==&#10;">
                    <v:imagedata r:id="rId38" o:title=""/>
                  </v:shape>
                </v:group>
                <v:group id="Group 102" o:spid="_x0000_s1045" style="position:absolute;left:6;top:701;width:9225;height:2" coordorigin="6,701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3" o:spid="_x0000_s1046" style="position:absolute;left:6;top:701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pAL0A&#10;AADbAAAADwAAAGRycy9kb3ducmV2LnhtbERPuwrCMBTdBf8hXMFNUx2qVmORouDi4GNxuzbXttjc&#10;lCZq/XszCI6H816lnanFi1pXWVYwGUcgiHOrKy4UXM670RyE88gaa8uk4EMO0nW/t8JE2zcf6XXy&#10;hQgh7BJUUHrfJFK6vCSDbmwb4sDdbWvQB9gWUrf4DuGmltMoiqXBikNDiQ1lJeWP09MoOMezC9VR&#10;c7tdu+c1PriFzLZaqeGg2yxBeOr8X/xz77WCe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J5pAL0AAADbAAAADwAAAAAAAAAAAAAAAACYAgAAZHJzL2Rvd25yZXYu&#10;eG1sUEsFBgAAAAAEAAQA9QAAAIIDAAAAAA==&#10;" path="m,l9225,e" filled="f" strokeweight=".58pt">
                    <v:path arrowok="t" o:connecttype="custom" o:connectlocs="0,0;9225,0" o:connectangles="0,0"/>
                  </v:shape>
                </v:group>
                <v:group id="Group 98" o:spid="_x0000_s1047" style="position:absolute;left:3273;top:706;width:2;height:430" coordorigin="3273,706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1" o:spid="_x0000_s1048" style="position:absolute;left:3273;top:706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qdMEA&#10;AADbAAAADwAAAGRycy9kb3ducmV2LnhtbERPPW/CMBDdkfofrKvEBg4dEE1xIoRUytIBChLj1b7G&#10;KfE5il1w+fV4qNTx6X0v6+Q6caEhtJ4VzKYFCGLtTcuNgsPH62QBIkRkg51nUvBLAerqYbTE0vgr&#10;7+iyj43IIRxKVGBj7Espg7bkMEx9T5y5Lz84jBkOjTQDXnO46+RTUcylw5Zzg8We1pb0ef/jFLy9&#10;NxuXTreNpq3+XHy3CXdHq9T4Ma1eQERK8V/8594aBc95ff6Sf4C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2anTBAAAA2wAAAA8AAAAAAAAAAAAAAAAAmAIAAGRycy9kb3du&#10;cmV2LnhtbFBLBQYAAAAABAAEAPUAAACGAwAAAAA=&#10;" path="m,l,429e" filled="f" strokeweight=".58pt">
                    <v:path arrowok="t" o:connecttype="custom" o:connectlocs="0,706;0,1135" o:connectangles="0,0"/>
                  </v:shape>
                  <v:shape id="Picture 100" o:spid="_x0000_s1049" type="#_x0000_t75" style="position:absolute;left:71;top:1265;width:1705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QdTrCAAAA2wAAAA8AAABkcnMvZG93bnJldi54bWxEj0FrwkAUhO+F/oflFbzVjR6kpq6iloD0&#10;VpXS42v2mQSzb8Pua4z/visIHoeZ+YZZrAbXqp5CbDwbmIwzUMSltw1XBo6H4vUNVBRki61nMnCl&#10;CKvl89MCc+sv/EX9XiqVIBxzNFCLdLnWsazJYRz7jjh5Jx8cSpKh0jbgJcFdq6dZNtMOG04LNXa0&#10;rak87/+cASnnxXexmUaU8Pvx029xfe4+jRm9DOt3UEKDPML39s4amE/g9iX9AL3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EHU6wgAAANsAAAAPAAAAAAAAAAAAAAAAAJ8C&#10;AABkcnMvZG93bnJldi54bWxQSwUGAAAAAAQABAD3AAAAjgMAAAAA&#10;">
                    <v:imagedata r:id="rId39" o:title=""/>
                  </v:shape>
                  <v:shape id="Picture 99" o:spid="_x0000_s1050" type="#_x0000_t75" style="position:absolute;left:5604;top:1265;width:915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wujDAAAA2wAAAA8AAABkcnMvZG93bnJldi54bWxEj0FrwkAUhO+F/oflFbwU3ZhDaaOriBoo&#10;vdVIz4/sMwnuvg27a4z/3i0IHoeZ+YZZrkdrxEA+dI4VzGcZCOLa6Y4bBceqnH6CCBFZo3FMCm4U&#10;YL16fVliod2Vf2k4xEYkCIcCFbQx9oWUoW7JYpi5njh5J+ctxiR9I7XHa4JbI/Ms+5AWO04LLfa0&#10;bak+Hy5WQWfOu70v9bu57P6q29Dk5c/WKjV5GzcLEJHG+Aw/2t9awVcO/1/S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KvC6MMAAADbAAAADwAAAAAAAAAAAAAAAACf&#10;AgAAZHJzL2Rvd25yZXYueG1sUEsFBgAAAAAEAAQA9wAAAI8DAAAAAA==&#10;">
                    <v:imagedata r:id="rId40" o:title=""/>
                  </v:shape>
                </v:group>
                <v:group id="Group 95" o:spid="_x0000_s1051" style="position:absolute;left:6;top:1140;width:9225;height:2" coordorigin="6,1140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7" o:spid="_x0000_s1052" style="position:absolute;left:6;top:1140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12MAA&#10;AADbAAAADwAAAGRycy9kb3ducmV2LnhtbESPzQrCMBCE74LvEFbwpqkiVatRRBS8ePDn4m1t1rbY&#10;bEoTtb69EQSPw8x8w8yXjSnFk2pXWFYw6EcgiFOrC84UnE/b3gSE88gaS8uk4E0Olot2a46Jti8+&#10;0PPoMxEg7BJUkHtfJVK6NCeDrm8r4uDdbG3QB1lnUtf4CnBTymEUxdJgwWEhx4rWOaX348MoOMXj&#10;M5VRdb1emscl3rupXG+0Ut1Os5qB8NT4f/jX3mkF0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r12MAAAADb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  <v:shape id="Picture 96" o:spid="_x0000_s1053" type="#_x0000_t75" style="position:absolute;left:2678;top:1649;width:395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T64G+AAAA2wAAAA8AAABkcnMvZG93bnJldi54bWxEj8EKwjAQRO+C/xBW8KapgqLVKKII3sQq&#10;el2atS02m9JEW//eCILHYWbeMMt1a0rxotoVlhWMhhEI4tTqgjMFl/N+MAPhPLLG0jIpeJOD9arb&#10;WWKsbcMneiU+EwHCLkYFufdVLKVLczLohrYiDt7d1gZ9kHUmdY1NgJtSjqNoKg0WHBZyrGibU/pI&#10;nkbB7uGO08bJ421/uJ52SZJN7rxRqt9rNwsQnlr/D//aB61gPoH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T64G+AAAA2wAAAA8AAAAAAAAAAAAAAAAAnwIAAGRy&#10;cy9kb3ducmV2LnhtbFBLBQYAAAAABAAEAPcAAACKAwAAAAA=&#10;">
                    <v:imagedata r:id="rId41" o:title=""/>
                  </v:shape>
                </v:group>
                <v:group id="Group 90" o:spid="_x0000_s1054" style="position:absolute;left:6;top:1582;width:9225;height:2" coordorigin="6,1582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55" style="position:absolute;left:6;top:1582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rr78A&#10;AADbAAAADwAAAGRycy9kb3ducmV2LnhtbESPQQ/BQBSE7xL/YfMkbmw5FGWJCImLA3pxe7pP2+i+&#10;bbqL+vdWInGczMw3mcWqNZV4UuNKywpGwwgEcWZ1ybmC9LwbTEE4j6yxskwK3uRgtex2Fpho++Ij&#10;PU8+FwHCLkEFhfd1IqXLCjLohrYmDt7NNgZ9kE0udYOvADeVHEdRLA2WHBYKrGlTUHY/PYyCczxJ&#10;qYrq6/XSPi7xwc3kZquV6vfa9RyEp9b/w7/2XiuYTe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GuvvwAAANsAAAAPAAAAAAAAAAAAAAAAAJgCAABkcnMvZG93bnJl&#10;di54bWxQSwUGAAAAAAQABAD1AAAAhAMAAAAA&#10;" path="m,l9225,e" filled="f" strokeweight=".58pt">
                    <v:path arrowok="t" o:connecttype="custom" o:connectlocs="0,0;9225,0" o:connectangles="0,0"/>
                  </v:shape>
                  <v:shape id="Picture 93" o:spid="_x0000_s1056" type="#_x0000_t75" style="position:absolute;left:71;top:2035;width:50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f0TBAAAA2wAAAA8AAABkcnMvZG93bnJldi54bWxET89rwjAUvgv+D+ENdtN0O4hWYxGhYzh2&#10;WC16fTTPtti81CSz3f765TDw+PH93mSj6cSdnG8tK3iZJyCIK6tbrhWUx3y2BOEDssbOMin4IQ/Z&#10;djrZYKrtwF90L0ItYgj7FBU0IfSplL5qyKCf2544chfrDIYIXS21wyGGm06+JslCGmw5NjTY076h&#10;6lp8GwW/B9TluTi5sqxy99nflm8fg1fq+WncrUEEGsND/O9+1wpWcWz8En+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of0TBAAAA2wAAAA8AAAAAAAAAAAAAAAAAnwIA&#10;AGRycy9kb3ducmV2LnhtbFBLBQYAAAAABAAEAPcAAACNAwAAAAA=&#10;">
                    <v:imagedata r:id="rId42" o:title=""/>
                  </v:shape>
                  <v:shape id="Picture 92" o:spid="_x0000_s1057" type="#_x0000_t75" style="position:absolute;left:4468;top:2035;width:49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bZPFAAAA2wAAAA8AAABkcnMvZG93bnJldi54bWxEj09rwkAUxO9Cv8PyCr3VjRasia4ilpbq&#10;SdOi10f25Y/Nvg3ZbRK/vVsoeBxm5jfMcj2YWnTUusqygsk4AkGcWV1xoeD76/15DsJ5ZI21ZVJw&#10;JQfr1cNoiYm2PR+pS30hAoRdggpK75tESpeVZNCNbUMcvNy2Bn2QbSF1i32Am1pOo2gmDVYcFkps&#10;aFtS9pP+GgXZIZ3mu/O+/9jLt+3rJr+8dKeLUk+Pw2YBwtPg7+H/9qdWEMfw9yX8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K22TxQAAANsAAAAPAAAAAAAAAAAAAAAA&#10;AJ8CAABkcnMvZG93bnJldi54bWxQSwUGAAAAAAQABAD3AAAAkQMAAAAA&#10;">
                    <v:imagedata r:id="rId43" o:title=""/>
                  </v:shape>
                  <v:shape id="Picture 91" o:spid="_x0000_s1058" type="#_x0000_t75" style="position:absolute;left:5604;top:2035;width:49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+LWnDAAAA3AAAAA8AAABkcnMvZG93bnJldi54bWxEj0FrwkAQhe+C/2GZQi+iGz0Uia4SCoIe&#10;PDSN9yE7zYZmZ0N2NfHfdw5CbzO8N+99sz9OvlMPGmIb2MB6lYEiroNtuTFQfZ+WW1AxIVvsApOB&#10;J0U4HuazPeY2jPxFjzI1SkI45mjApdTnWsfakce4Cj2xaD9h8JhkHRptBxwl3Hd6k2Uf2mPL0uCw&#10;p09H9W959waKoquq++269vo2ntgu2otLpTHvb1OxA5VoSv/m1/XZCn4m+PKMTKAP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4tacMAAADcAAAADwAAAAAAAAAAAAAAAACf&#10;AgAAZHJzL2Rvd25yZXYueG1sUEsFBgAAAAAEAAQA9wAAAI8DAAAAAA==&#10;">
                    <v:imagedata r:id="rId44" o:title=""/>
                  </v:shape>
                </v:group>
                <v:group id="Group 88" o:spid="_x0000_s1059" style="position:absolute;left:6;top:1910;width:9225;height:2" coordorigin="6,1910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9" o:spid="_x0000_s1060" style="position:absolute;left:6;top:1910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vX8AA&#10;AADcAAAADwAAAGRycy9kb3ducmV2LnhtbERPTYvCMBC9C/6HMII3TfTQXatRRBS8eFB78TY2Y1ts&#10;JqWJWv+9ERb2No/3OYtVZ2vxpNZXjjVMxgoEce5MxYWG7Lwb/YLwAdlg7Zg0vMnDatnvLTA17sVH&#10;ep5CIWII+xQ1lCE0qZQ+L8miH7uGOHI311oMEbaFNC2+Yrit5VSpRFqsODaU2NCmpPx+elgN5+Qn&#10;o1o11+ule1ySg5/JzdZoPRx06zmIQF34F/+59ybOV1P4PhMv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jvX8AAAADc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</v:group>
                <v:group id="Group 86" o:spid="_x0000_s1061" style="position:absolute;left:4406;top:1915;width:2;height:875" coordorigin="4406,1915" coordsize="2,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7" o:spid="_x0000_s1062" style="position:absolute;left:4406;top:1915;width:2;height:875;visibility:visible;mso-wrap-style:square;v-text-anchor:top" coordsize="2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rJMIA&#10;AADcAAAADwAAAGRycy9kb3ducmV2LnhtbERPTWsCMRC9C/6HMEJvmihSZTVKWRBE2kNVWo/DZtws&#10;3UyWTXS3/74pCN7m8T5nve1dLe7UhsqzhulEgSAuvKm41HA+7cZLECEiG6w9k4ZfCrDdDAdrzIzv&#10;+JPux1iKFMIhQw02xiaTMhSWHIaJb4gTd/Wtw5hgW0rTYpfCXS1nSr1KhxWnBosN5ZaKn+PNaVio&#10;y+FjfrazDr/e88sir/Pvaqf1y6h/W4GI1Men+OHemzRfzeH/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iskwgAAANwAAAAPAAAAAAAAAAAAAAAAAJgCAABkcnMvZG93&#10;bnJldi54bWxQSwUGAAAAAAQABAD1AAAAhwMAAAAA&#10;" path="m,l,874e" filled="f" strokeweight=".58pt">
                    <v:path arrowok="t" o:connecttype="custom" o:connectlocs="0,1915;0,2789" o:connectangles="0,0"/>
                  </v:shape>
                </v:group>
                <v:group id="Group 81" o:spid="_x0000_s1063" style="position:absolute;left:5541;top:1915;width:2;height:432" coordorigin="5541,1915" coordsize="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5" o:spid="_x0000_s1064" style="position:absolute;left:5541;top:1915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kyKr4A&#10;AADcAAAADwAAAGRycy9kb3ducmV2LnhtbERPS4vCMBC+C/6HMAveNF1BKdVYVOji1cfB49BMH9hM&#10;SpK13X+/EQRv8/E9Z5uPphNPcr61rOB7kYAgLq1uuVZwuxbzFIQPyBo7y6Tgjzzku+lki5m2A5/p&#10;eQm1iCHsM1TQhNBnUvqyIYN+YXviyFXWGQwRulpqh0MMN51cJslaGmw5NjTY07Gh8nH5NQpo2R3u&#10;nFJ6Pd9W0pmqGn6KSqnZ17jfgAg0ho/47T7pOD9Zw+uZeIH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JMiq+AAAA3AAAAA8AAAAAAAAAAAAAAAAAmAIAAGRycy9kb3ducmV2&#10;LnhtbFBLBQYAAAAABAAEAPUAAACDAwAAAAA=&#10;" path="m,l,432e" filled="f" strokeweight=".58pt">
                    <v:path arrowok="t" o:connecttype="custom" o:connectlocs="0,1915;0,2347" o:connectangles="0,0"/>
                  </v:shape>
                  <v:shape id="Picture 84" o:spid="_x0000_s1065" type="#_x0000_t75" style="position:absolute;left:71;top:2475;width:28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yzwLCAAAA3AAAAA8AAABkcnMvZG93bnJldi54bWxET0uLwjAQvgv+hzCCN01XUEvXKLIgrkcf&#10;sOxtbMa22Ey6SVarv94Igrf5+J4zW7SmFhdyvrKs4GOYgCDOra64UHDYrwYpCB+QNdaWScGNPCzm&#10;3c4MM22vvKXLLhQihrDPUEEZQpNJ6fOSDPqhbYgjd7LOYIjQFVI7vMZwU8tRkkykwYpjQ4kNfZWU&#10;n3f/RsG9aOm41pvxz+E3PZ+Wm+Pffe2U6vfa5SeIQG14i1/ubx3nJ1N4PhMv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Ms8CwgAAANwAAAAPAAAAAAAAAAAAAAAAAJ8C&#10;AABkcnMvZG93bnJldi54bWxQSwUGAAAAAAQABAD3AAAAjgMAAAAA&#10;">
                    <v:imagedata r:id="rId45" o:title=""/>
                  </v:shape>
                  <v:shape id="Picture 83" o:spid="_x0000_s1066" type="#_x0000_t75" style="position:absolute;left:1914;top:2475;width:32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fU8PFAAAA3AAAAA8AAABkcnMvZG93bnJldi54bWxEj0FPwzAMhe9I/IfISNxYOg4UdcumadI0&#10;EHBg2w+wGq+N1jhVErLCr8cHJG623vN7n5fryQ+qUEwusIH5rAJF3AbruDNwOu4enkGljGxxCEwG&#10;vinBenV7s8TGhit/UjnkTkkIpwYN9DmPjdap7cljmoWRWLRziB6zrLHTNuJVwv2gH6vqSXt0LA09&#10;jrTtqb0cvryBttR1fD29lfdz58qHq3/0sD8ac383bRagMk353/x3/WIFvxJaeUYm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X1PDxQAAANwAAAAPAAAAAAAAAAAAAAAA&#10;AJ8CAABkcnMvZG93bnJldi54bWxQSwUGAAAAAAQABAD3AAAAkQMAAAAA&#10;">
                    <v:imagedata r:id="rId46" o:title=""/>
                  </v:shape>
                  <v:shape id="Picture 82" o:spid="_x0000_s1067" type="#_x0000_t75" style="position:absolute;left:4468;top:2475;width:123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f5GvBAAAA3AAAAA8AAABkcnMvZG93bnJldi54bWxET0uLwjAQvgv7H8IseLOJe/DRNYosK3gS&#10;fBw8Ds1sW20m3Sa29d8bQfA2H99zFqveVqKlxpeONYwTBYI4c6bkXMPpuBnNQPiAbLByTBru5GG1&#10;/BgsMDWu4z21h5CLGMI+RQ1FCHUqpc8KsugTVxNH7s81FkOETS5Ng10Mt5X8UmoiLZYcGwqs6aeg&#10;7Hq4WQ37/v/c3ZWbb9TvxN2Ol2m3a6daDz/79TeIQH14i1/urYnz1Ryez8QL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f5GvBAAAA3AAAAA8AAAAAAAAAAAAAAAAAnwIA&#10;AGRycy9kb3ducmV2LnhtbFBLBQYAAAAABAAEAPcAAACNAwAAAAA=&#10;">
                    <v:imagedata r:id="rId47" o:title=""/>
                  </v:shape>
                </v:group>
                <v:group id="Group 79" o:spid="_x0000_s1068" style="position:absolute;left:6;top:2352;width:9225;height:2" coordorigin="6,2352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0" o:spid="_x0000_s1069" style="position:absolute;left:6;top:2352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n9b4A&#10;AADcAAAADwAAAGRycy9kb3ducmV2LnhtbERPvQrCMBDeBd8hnOCmaR2qVqOIKLg4+LO4nc3ZFptL&#10;aaLWtzeC4HYf3+/Nl62pxJMaV1pWEA8jEMSZ1SXnCs6n7WACwnlkjZVlUvAmB8tFtzPHVNsXH+h5&#10;9LkIIexSVFB4X6dSuqwgg25oa+LA3Wxj0AfY5FI3+ArhppKjKEqkwZJDQ4E1rQvK7seHUXBKxmeq&#10;ovp6vbSPS7J3U7neaKX6vXY1A+Gp9X/xz73TYX4cw/eZc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z5/W+AAAA3AAAAA8AAAAAAAAAAAAAAAAAmAIAAGRycy9kb3ducmV2&#10;LnhtbFBLBQYAAAAABAAEAPUAAACDAwAAAAA=&#10;" path="m,l9225,e" filled="f" strokeweight=".58pt">
                    <v:path arrowok="t" o:connecttype="custom" o:connectlocs="0,0;9225,0" o:connectangles="0,0"/>
                  </v:shape>
                </v:group>
                <v:group id="Group 74" o:spid="_x0000_s1070" style="position:absolute;left:1854;top:2357;width:2;height:433" coordorigin="1854,2357" coordsize="2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8" o:spid="_x0000_s1071" style="position:absolute;left:1854;top:2357;width:2;height:433;visibility:visible;mso-wrap-style:square;v-text-anchor:top" coordsize="2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feMEA&#10;AADcAAAADwAAAGRycy9kb3ducmV2LnhtbERP24rCMBB9F/Yfwiz4pqkXZKlGWYQFLw+i6weMzdjG&#10;bSbdJtr690YQfJvDuc5s0dpS3Kj2xrGCQT8BQZw5bThXcPz96X2B8AFZY+mYFNzJw2L+0Zlhql3D&#10;e7odQi5iCPsUFRQhVKmUPivIou+7ijhyZ1dbDBHWudQ1NjHclnKYJBNp0XBsKLCiZUHZ3+FqFTTL&#10;LR3lbn26hJGh0oz/t7vNRqnuZ/s9BRGoDW/xy73Scf5g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q33jBAAAA3AAAAA8AAAAAAAAAAAAAAAAAmAIAAGRycy9kb3du&#10;cmV2LnhtbFBLBQYAAAAABAAEAPUAAACGAwAAAAA=&#10;" path="m,l,432e" filled="f" strokeweight=".58pt">
                    <v:path arrowok="t" o:connecttype="custom" o:connectlocs="0,2357;0,2789" o:connectangles="0,0"/>
                  </v:shape>
                  <v:shape id="Picture 77" o:spid="_x0000_s1072" type="#_x0000_t75" style="position:absolute;left:71;top:2917;width:63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dna9AAAA3AAAAA8AAABkcnMvZG93bnJldi54bWxET0sKwjAQ3QveIYzgTlPFH7VRRBTciPg5&#10;wNCMbWkzKU3UensjCO7m8b6TrFtTiSc1rrCsYDSMQBCnVhecKbhd94MFCOeRNVaWScGbHKxX3U6C&#10;sbYvPtPz4jMRQtjFqCD3vo6ldGlOBt3Q1sSBu9vGoA+wyaRu8BXCTSXHUTSTBgsODTnWtM0pLS8P&#10;o2A3fY8NL/R2rgt/fMzKU1abu1L9XrtZgvDU+r/45z7oMH80ge8z4QK5+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Kp2dr0AAADcAAAADwAAAAAAAAAAAAAAAACfAgAAZHJz&#10;L2Rvd25yZXYueG1sUEsFBgAAAAAEAAQA9wAAAIkDAAAAAA==&#10;">
                    <v:imagedata r:id="rId48" o:title=""/>
                  </v:shape>
                  <v:shape id="Picture 76" o:spid="_x0000_s1073" type="#_x0000_t75" style="position:absolute;left:637;top:2917;width:226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IWzHCAAAA3AAAAA8AAABkcnMvZG93bnJldi54bWxET99rwjAQfh/4P4QTfJupgqKdUUQR9jhd&#10;h+7taG5NWXMpSdZ2/vXLYLC3+/h+3mY32EZ05EPtWMFsmoEgLp2uuVJQvJ4eVyBCRNbYOCYF3xRg&#10;tx09bDDXruczdZdYiRTCIUcFJsY2lzKUhiyGqWuJE/fhvMWYoK+k9tincNvIeZYtpcWaU4PBlg6G&#10;ys/Ll1XQvd1PWC39dfXev9zWt6I4GlcoNRkP+ycQkYb4L/5zP+s0f7aA32fSB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iFsxwgAAANwAAAAPAAAAAAAAAAAAAAAAAJ8C&#10;AABkcnMvZG93bnJldi54bWxQSwUGAAAAAAQABAD3AAAAjgMAAAAA&#10;">
                    <v:imagedata r:id="rId49" o:title=""/>
                  </v:shape>
                  <v:shape id="Picture 75" o:spid="_x0000_s1074" type="#_x0000_t75" style="position:absolute;left:6736;top:2917;width:32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V9PfCAAAA3AAAAA8AAABkcnMvZG93bnJldi54bWxET81qAjEQvhf6DmEK3mpWD25ZjVIKomJ7&#10;qPoAw2bcDW4mSxLj6tM3hUJv8/H9zmI12E4k8sE4VjAZFyCIa6cNNwpOx/XrG4gQkTV2jknBnQKs&#10;ls9PC6y0u/E3pUNsRA7hUKGCNsa+kjLULVkMY9cTZ+7svMWYoW+k9njL4baT06KYSYuGc0OLPX20&#10;VF8OV6ugTmXpd6d9+jw3Jn2Z8iG7zVGp0cvwPgcRaYj/4j/3Vuf5kxn8PpMvk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fT3wgAAANwAAAAPAAAAAAAAAAAAAAAAAJ8C&#10;AABkcnMvZG93bnJldi54bWxQSwUGAAAAAAQABAD3AAAAjgMAAAAA&#10;">
                    <v:imagedata r:id="rId46" o:title=""/>
                  </v:shape>
                </v:group>
                <v:group id="Group 72" o:spid="_x0000_s1075" style="position:absolute;left:6;top:2794;width:9225;height:2" coordorigin="6,2794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73" o:spid="_x0000_s1076" style="position:absolute;left:6;top:2794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OaMQA&#10;AADcAAAADwAAAGRycy9kb3ducmV2LnhtbESPMW/CQAyF90r8h5OR2MqFDmmbciCEqMTSoQkLm8mZ&#10;JCLni3JHEv49Hip1s/We3/u83k6uVQP1ofFsYLVMQBGX3jZcGTgV368foEJEtth6JgMPCrDdzF7W&#10;mFk/8i8NeayUhHDI0EAdY5dpHcqaHIal74hFu/reYZS1r7TtcZRw1+q3JEm1w4alocaO9jWVt/zu&#10;DBTp+4napLtcztP9nP6ET70/WGMW82n3BSrSFP/Nf9dHK/groZVnZAK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TmjEAAAA3AAAAA8AAAAAAAAAAAAAAAAAmAIAAGRycy9k&#10;b3ducmV2LnhtbFBLBQYAAAAABAAEAPUAAACJAwAAAAA=&#10;" path="m,l9225,e" filled="f" strokeweight=".58pt">
                    <v:path arrowok="t" o:connecttype="custom" o:connectlocs="0,0;9225,0" o:connectangles="0,0"/>
                  </v:shape>
                </v:group>
                <v:group id="Group 70" o:spid="_x0000_s1077" style="position:absolute;left:6;top:3236;width:9225;height:2" coordorigin="6,3236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1" o:spid="_x0000_s1078" style="position:absolute;left:6;top:3236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I08QA&#10;AADcAAAADwAAAGRycy9kb3ducmV2LnhtbESPMW+DQAyF90r9DydX6tYcyUAbkguKUCt1yVDIks3h&#10;XEDlfIi7AP339RCpm633/N7nfb64Xk00hs6zgfUqAUVce9txY+Bcfby8gQoR2WLvmQz8UoD88Piw&#10;x8z6mb9oKmOjJIRDhgbaGIdM61C35DCs/EAs2rcfHUZZx0bbEWcJd73eJEmqHXYsDS0OVLRU/5Q3&#10;Z6BKX8/UJ8P1ellul/QUtrp4t8Y8Py3HHahIS/w3368/reBvBF+ekQn04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iNPEAAAA3AAAAA8AAAAAAAAAAAAAAAAAmAIAAGRycy9k&#10;b3ducmV2LnhtbFBLBQYAAAAABAAEAPUAAACJAwAAAAA=&#10;" path="m,l9225,e" filled="f" strokeweight=".58pt">
                    <v:path arrowok="t" o:connecttype="custom" o:connectlocs="0,0;9225,0" o:connectangles="0,0"/>
                  </v:shape>
                </v:group>
                <v:group id="Group 67" o:spid="_x0000_s1079" style="position:absolute;left:6674;top:2799;width:2;height:432" coordorigin="6674,2799" coordsize="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9" o:spid="_x0000_s1080" style="position:absolute;left:6674;top:2799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oSb8A&#10;AADcAAAADwAAAGRycy9kb3ducmV2LnhtbERPyWrDMBC9B/oPYgq9JXINDcaJEtKCS692cshxsMYL&#10;sUZGUm3376tAILd5vHX2x8UMYiLne8sK3jcJCOLa6p5bBZdzsc5A+ICscbBMCv7Iw/Hwstpjru3M&#10;JU1VaEUMYZ+jgi6EMZfS1x0Z9Bs7Ekeusc5giNC1UjucY7gZZJokW2mw59jQ4UhfHdW36tcooHT4&#10;vHJG2bm8fEhnmmb+Lhql3l6X0w5EoCU8xQ/3j47z0xTuz8QL5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2hJvwAAANwAAAAPAAAAAAAAAAAAAAAAAJgCAABkcnMvZG93bnJl&#10;di54bWxQSwUGAAAAAAQABAD1AAAAhAMAAAAA&#10;" path="m,l,432e" filled="f" strokeweight=".58pt">
                    <v:path arrowok="t" o:connecttype="custom" o:connectlocs="0,2799;0,3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81" type="#_x0000_t202" style="position:absolute;left:5541;top:701;width:368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textbox inset="0,0,0,0">
                      <w:txbxContent>
                        <w:p w:rsidR="001D2315" w:rsidRDefault="00672082">
                          <w:pPr>
                            <w:tabs>
                              <w:tab w:val="left" w:pos="1360"/>
                            </w:tabs>
                            <w:spacing w:before="129"/>
                            <w:ind w:left="583"/>
                            <w:rPr>
                              <w:rFonts w:ascii="Wingdings" w:eastAsia="Wingdings" w:hAnsi="Wingdings" w:cs="Wingding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w w:val="95"/>
                              <w:sz w:val="16"/>
                              <w:szCs w:val="16"/>
                            </w:rPr>
                            <w:t>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  <w:sz w:val="16"/>
                              <w:szCs w:val="16"/>
                            </w:rPr>
                            <w:t>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D2315" w:rsidRDefault="001D231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D2315" w:rsidRDefault="006E2CA1">
      <w:pPr>
        <w:spacing w:line="200" w:lineRule="atLeast"/>
        <w:ind w:left="7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865495" cy="689610"/>
                <wp:effectExtent l="9525" t="0" r="1905" b="571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689610"/>
                          <a:chOff x="0" y="0"/>
                          <a:chExt cx="9237" cy="1086"/>
                        </a:xfrm>
                      </wpg:grpSpPr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0"/>
                            <a:ext cx="148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62"/>
                        <wpg:cNvGrpSpPr>
                          <a:grpSpLocks/>
                        </wpg:cNvGrpSpPr>
                        <wpg:grpSpPr bwMode="auto">
                          <a:xfrm>
                            <a:off x="6" y="197"/>
                            <a:ext cx="9225" cy="2"/>
                            <a:chOff x="6" y="197"/>
                            <a:chExt cx="9225" cy="2"/>
                          </a:xfrm>
                        </wpg:grpSpPr>
                        <wps:wsp>
                          <wps:cNvPr id="51" name="Freeform 64"/>
                          <wps:cNvSpPr>
                            <a:spLocks/>
                          </wps:cNvSpPr>
                          <wps:spPr bwMode="auto">
                            <a:xfrm>
                              <a:off x="6" y="197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" y="322"/>
                              <a:ext cx="1643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11" y="202"/>
                            <a:ext cx="2" cy="874"/>
                            <a:chOff x="11" y="202"/>
                            <a:chExt cx="2" cy="874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202"/>
                              <a:ext cx="2" cy="874"/>
                            </a:xfrm>
                            <a:custGeom>
                              <a:avLst/>
                              <a:gdLst>
                                <a:gd name="T0" fmla="+- 0 202 202"/>
                                <a:gd name="T1" fmla="*/ 202 h 874"/>
                                <a:gd name="T2" fmla="+- 0 1075 202"/>
                                <a:gd name="T3" fmla="*/ 1075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6153" y="202"/>
                            <a:ext cx="2" cy="874"/>
                            <a:chOff x="6153" y="202"/>
                            <a:chExt cx="2" cy="874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6153" y="202"/>
                              <a:ext cx="2" cy="874"/>
                            </a:xfrm>
                            <a:custGeom>
                              <a:avLst/>
                              <a:gdLst>
                                <a:gd name="T0" fmla="+- 0 202 202"/>
                                <a:gd name="T1" fmla="*/ 202 h 874"/>
                                <a:gd name="T2" fmla="+- 0 1075 202"/>
                                <a:gd name="T3" fmla="*/ 1075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9226" y="202"/>
                            <a:ext cx="2" cy="874"/>
                            <a:chOff x="9226" y="202"/>
                            <a:chExt cx="2" cy="874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9226" y="202"/>
                              <a:ext cx="2" cy="874"/>
                            </a:xfrm>
                            <a:custGeom>
                              <a:avLst/>
                              <a:gdLst>
                                <a:gd name="T0" fmla="+- 0 202 202"/>
                                <a:gd name="T1" fmla="*/ 202 h 874"/>
                                <a:gd name="T2" fmla="+- 0 1075 202"/>
                                <a:gd name="T3" fmla="*/ 1075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" y="761"/>
                              <a:ext cx="78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3" y="761"/>
                              <a:ext cx="842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25" y="761"/>
                              <a:ext cx="1793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2" name="Group 51"/>
                        <wpg:cNvGrpSpPr>
                          <a:grpSpLocks/>
                        </wpg:cNvGrpSpPr>
                        <wpg:grpSpPr bwMode="auto">
                          <a:xfrm>
                            <a:off x="6" y="638"/>
                            <a:ext cx="9225" cy="2"/>
                            <a:chOff x="6" y="638"/>
                            <a:chExt cx="9225" cy="2"/>
                          </a:xfrm>
                        </wpg:grpSpPr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38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6" y="1080"/>
                            <a:ext cx="9225" cy="2"/>
                            <a:chOff x="6" y="1080"/>
                            <a:chExt cx="9225" cy="2"/>
                          </a:xfrm>
                        </wpg:grpSpPr>
                        <wps:wsp>
                          <wps:cNvPr id="65" name="Freeform 50"/>
                          <wps:cNvSpPr>
                            <a:spLocks/>
                          </wps:cNvSpPr>
                          <wps:spPr bwMode="auto">
                            <a:xfrm>
                              <a:off x="6" y="1080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"/>
                        <wpg:cNvGrpSpPr>
                          <a:grpSpLocks/>
                        </wpg:cNvGrpSpPr>
                        <wpg:grpSpPr bwMode="auto">
                          <a:xfrm>
                            <a:off x="3081" y="643"/>
                            <a:ext cx="2" cy="432"/>
                            <a:chOff x="3081" y="643"/>
                            <a:chExt cx="2" cy="432"/>
                          </a:xfrm>
                        </wpg:grpSpPr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3081" y="643"/>
                              <a:ext cx="2" cy="432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643 h 432"/>
                                <a:gd name="T2" fmla="+- 0 1075 643"/>
                                <a:gd name="T3" fmla="*/ 1075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61.85pt;height:54.3pt;mso-position-horizontal-relative:char;mso-position-vertical-relative:line" coordsize="9237,1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">
                <v:shape id="Picture 65" o:spid="_x0000_s1027" type="#_x0000_t75" style="position:absolute;left:13;width:148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/DWjBAAAA2wAAAA8AAABkcnMvZG93bnJldi54bWxEj0+LwjAQxe8Lfocwgrc1VWRZq1FUFLys&#10;sP65D83YFptJSaJtv70RBI+PN+/35s2XranEg5wvLSsYDRMQxJnVJecKzqfd9y8IH5A1VpZJQUce&#10;love1xxTbRv+p8cx5CJC2KeooAihTqX0WUEG/dDWxNG7WmcwROlyqR02EW4qOU6SH2mw5NhQYE2b&#10;grLb8W7iG4et36zadX1zO/tnLp3tts1EqUG/Xc1ABGrD5/id3msFkym8tkQA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/DWjBAAAA2wAAAA8AAAAAAAAAAAAAAAAAnwIA&#10;AGRycy9kb3ducmV2LnhtbFBLBQYAAAAABAAEAPcAAACNAwAAAAA=&#10;">
                  <v:imagedata r:id="rId55" o:title=""/>
                </v:shape>
                <v:group id="Group 62" o:spid="_x0000_s1028" style="position:absolute;left:6;top:197;width:9225;height:2" coordorigin="6,197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4" o:spid="_x0000_s1029" style="position:absolute;left:6;top:197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s2sAA&#10;AADbAAAADwAAAGRycy9kb3ducmV2LnhtbESPzQrCMBCE74LvEFbwpqmCVatRRBS8ePDn4m1t1rbY&#10;bEoTtb69EQSPw8x8w8yXjSnFk2pXWFYw6EcgiFOrC84UnE/b3gSE88gaS8uk4E0Olot2a46Jti8+&#10;0PPoMxEg7BJUkHtfJVK6NCeDrm8r4uDdbG3QB1lnUtf4CnBTymEUxdJgwWEhx4rWOaX348MoOMXj&#10;M5VRdb1emscl3rupXG+0Ut1Os5qB8NT4f/jX3mkFow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Ts2sAAAADb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  <v:shape id="Picture 63" o:spid="_x0000_s1030" type="#_x0000_t75" style="position:absolute;left:80;top:322;width:1643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qsXCAAAA2wAAAA8AAABkcnMvZG93bnJldi54bWxEj0FrAjEUhO9C/0N4BW9utoJit0YpRVHB&#10;i2t7f9287i7dvIQk6vrvjSB4HGbmG2a+7E0nzuRDa1nBW5aDIK6sbrlW8H1cj2YgQkTW2FkmBVcK&#10;sFy8DOZYaHvhA53LWIsE4VCggiZGV0gZqoYMhsw64uT9WW8wJulrqT1eEtx0cpznU2mw5bTQoKOv&#10;hqr/8mQU/HTo2O9/T/bdl6vNdrYrJyun1PC1//wAEamPz/CjvdUKJmO4f0k/QC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Q6rFwgAAANsAAAAPAAAAAAAAAAAAAAAAAJ8C&#10;AABkcnMvZG93bnJldi54bWxQSwUGAAAAAAQABAD3AAAAjgMAAAAA&#10;">
                    <v:imagedata r:id="rId56" o:title=""/>
                  </v:shape>
                </v:group>
                <v:group id="Group 60" o:spid="_x0000_s1031" style="position:absolute;left:11;top:202;width:2;height:874" coordorigin="11,202" coordsize="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1" o:spid="_x0000_s1032" style="position:absolute;left:11;top:202;width:2;height:874;visibility:visible;mso-wrap-style:square;v-text-anchor:top" coordsize="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eJcMA&#10;AADbAAAADwAAAGRycy9kb3ducmV2LnhtbESPQUsDMRSE74L/ITzBW5u1tGLXpkVLxV4sWMXzY/N2&#10;s3bzsiTPdv33plDwOMzMN8xiNfhOHSmmNrCBu3EBirgKtuXGwOfHy+gBVBJki11gMvBLCVbL66sF&#10;ljac+J2Oe2lUhnAq0YAT6UutU+XIYxqHnjh7dYgeJcvYaBvxlOG+05OiuNceW84LDntaO6oO+x9v&#10;QGqafx++XusdbuZvUkQ38/JszO3N8PQISmiQ//ClvbUGZlM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eJcMAAADbAAAADwAAAAAAAAAAAAAAAACYAgAAZHJzL2Rv&#10;d25yZXYueG1sUEsFBgAAAAAEAAQA9QAAAIgDAAAAAA==&#10;" path="m,l,873e" filled="f" strokeweight=".58pt">
                    <v:path arrowok="t" o:connecttype="custom" o:connectlocs="0,202;0,1075" o:connectangles="0,0"/>
                  </v:shape>
                </v:group>
                <v:group id="Group 58" o:spid="_x0000_s1033" style="position:absolute;left:6153;top:202;width:2;height:874" coordorigin="6153,202" coordsize="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34" style="position:absolute;left:6153;top:202;width:2;height:874;visibility:visible;mso-wrap-style:square;v-text-anchor:top" coordsize="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lycMA&#10;AADbAAAADwAAAGRycy9kb3ducmV2LnhtbESPQUsDMRSE74L/ITzBm81aaLFr06LSopcKbcXzY/N2&#10;s3bzsiSv7frvG0HocZiZb5j5cvCdOlFMbWADj6MCFHEVbMuNga/9+uEJVBJki11gMvBLCZaL25s5&#10;ljaceUunnTQqQziVaMCJ9KXWqXLkMY1CT5y9OkSPkmVstI14znDf6XFRTLXHlvOCw57eHFWH3dEb&#10;kJpmP4fv9/oTV7ONFNFNvLwac383vDyDEhrkGv5vf1gDkyn8fck/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RlycMAAADbAAAADwAAAAAAAAAAAAAAAACYAgAAZHJzL2Rv&#10;d25yZXYueG1sUEsFBgAAAAAEAAQA9QAAAIgDAAAAAA==&#10;" path="m,l,873e" filled="f" strokeweight=".58pt">
                    <v:path arrowok="t" o:connecttype="custom" o:connectlocs="0,202;0,1075" o:connectangles="0,0"/>
                  </v:shape>
                </v:group>
                <v:group id="Group 53" o:spid="_x0000_s1035" style="position:absolute;left:9226;top:202;width:2;height:874" coordorigin="9226,202" coordsize="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36" style="position:absolute;left:9226;top:202;width:2;height:874;visibility:visible;mso-wrap-style:square;v-text-anchor:top" coordsize="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UIMAA&#10;AADbAAAADwAAAGRycy9kb3ducmV2LnhtbERPTWsCMRC9F/wPYQq91WwLSl2NoqWlXlrQFs/DZnaz&#10;upksyVS3/745CB4f73uxGnynzhRTG9jA07gARVwF23Jj4Of7/fEFVBJki11gMvBHCVbL0d0CSxsu&#10;vKPzXhqVQziVaMCJ9KXWqXLkMY1DT5y5OkSPkmFstI14yeG+089FMdUeW84NDnt6dVSd9r/egNQ0&#10;O54OH/UXvs0+pYhu4mVjzMP9sJ6DEhrkJr66t9bAJI/NX/IP0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dUIMAAAADbAAAADwAAAAAAAAAAAAAAAACYAgAAZHJzL2Rvd25y&#10;ZXYueG1sUEsFBgAAAAAEAAQA9QAAAIUDAAAAAA==&#10;" path="m,l,873e" filled="f" strokeweight=".58pt">
                    <v:path arrowok="t" o:connecttype="custom" o:connectlocs="0,202;0,1075" o:connectangles="0,0"/>
                  </v:shape>
                  <v:shape id="Picture 56" o:spid="_x0000_s1037" type="#_x0000_t75" style="position:absolute;left:80;top:761;width:78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87lvGAAAA2wAAAA8AAABkcnMvZG93bnJldi54bWxEj0FrwkAUhO+C/2F5hV6Kbiy0anQVm1KQ&#10;tgeNgh4f2ddsMPs2ZFeN/75bKHgcZuYbZr7sbC0u1PrKsYLRMAFBXDhdcalgv/sYTED4gKyxdkwK&#10;buRhuej35phqd+UtXfJQighhn6ICE0KTSukLQxb90DXE0ftxrcUQZVtK3eI1wm0tn5PkVVqsOC4Y&#10;bCgzVJzys1XwebaNefrObm/jvNhk7/q4OXytlXp86FYzEIG6cA//t9dawcsU/r7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zuW8YAAADbAAAADwAAAAAAAAAAAAAA&#10;AACfAgAAZHJzL2Rvd25yZXYueG1sUEsFBgAAAAAEAAQA9wAAAJIDAAAAAA==&#10;">
                    <v:imagedata r:id="rId57" o:title=""/>
                  </v:shape>
                  <v:shape id="Picture 55" o:spid="_x0000_s1038" type="#_x0000_t75" style="position:absolute;left:3153;top:761;width:84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M7dm/AAAA2wAAAA8AAABkcnMvZG93bnJldi54bWxET01rwkAQvRf8D8sI3urGSkWiq0hRED1V&#10;e+ltyI5JMDsbdjea/HvnUOjx8b7X29416kEh1p4NzKYZKOLC25pLAz/Xw/sSVEzIFhvPZGCgCNvN&#10;6G2NufVP/qbHJZVKQjjmaKBKqc21jkVFDuPUt8TC3XxwmASGUtuATwl3jf7IsoV2WLM0VNjSV0XF&#10;/dI5KTn9Dt38PN+Hrt0P56U+fd4yNGYy7ncrUIn69C/+cx+tgYWsly/yA/Tm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TO3ZvwAAANsAAAAPAAAAAAAAAAAAAAAAAJ8CAABk&#10;cnMvZG93bnJldi54bWxQSwUGAAAAAAQABAD3AAAAiwMAAAAA&#10;">
                    <v:imagedata r:id="rId58" o:title=""/>
                  </v:shape>
                  <v:shape id="Picture 54" o:spid="_x0000_s1039" type="#_x0000_t75" style="position:absolute;left:6225;top:761;width:1793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EUxPCAAAA2wAAAA8AAABkcnMvZG93bnJldi54bWxEj0GLwjAUhO+C/yE8wYtoag+y1EYRQXEv&#10;gq6C3h7Nsy02L6XJ1vrvjSB4HGbmGyZddqYSLTWutKxgOolAEGdWl5wrOP1txj8gnEfWWFkmBU9y&#10;sFz0eykm2j74QO3R5yJA2CWooPC+TqR0WUEG3cTWxMG72cagD7LJpW7wEeCmknEUzaTBksNCgTWt&#10;C8rux3+jwOmtHl3a+y7e4zmPvbne7PZXqeGgW81BeOr8N/xp77SC2RTeX8IP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RFMTwgAAANsAAAAPAAAAAAAAAAAAAAAAAJ8C&#10;AABkcnMvZG93bnJldi54bWxQSwUGAAAAAAQABAD3AAAAjgMAAAAA&#10;">
                    <v:imagedata r:id="rId59" o:title=""/>
                  </v:shape>
                </v:group>
                <v:group id="Group 51" o:spid="_x0000_s1040" style="position:absolute;left:6;top:638;width:9225;height:2" coordorigin="6,638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2" o:spid="_x0000_s1041" style="position:absolute;left:6;top:638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di8AA&#10;AADbAAAADwAAAGRycy9kb3ducmV2LnhtbESPzQrCMBCE74LvEFbwpqkKVatRRBS8ePDn4m1t1rbY&#10;bEoTtb69EQSPw8x8w8yXjSnFk2pXWFYw6EcgiFOrC84UnE/b3gSE88gaS8uk4E0Olot2a46Jti8+&#10;0PPoMxEg7BJUkHtfJVK6NCeDrm8r4uDdbG3QB1lnUtf4CnBTymEUxdJgwWEhx4rWOaX348MoOMXj&#10;M5VRdb1emscl3rupXG+0Ut1Os5qB8NT4f/jX3mkF8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Ydi8AAAADb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</v:group>
                <v:group id="Group 49" o:spid="_x0000_s1042" style="position:absolute;left:6;top:1080;width:9225;height:2" coordorigin="6,1080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0" o:spid="_x0000_s1043" style="position:absolute;left:6;top:1080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gZMAA&#10;AADbAAAADwAAAGRycy9kb3ducmV2LnhtbESPzQrCMBCE74LvEFbwpqmCVatRRBS8ePDn4m1t1rbY&#10;bEoTtb69EQSPw8x8w8yXjSnFk2pXWFYw6EcgiFOrC84UnE/b3gSE88gaS8uk4E0Olot2a46Jti8+&#10;0PPoMxEg7BJUkHtfJVK6NCeDrm8r4uDdbG3QB1lnUtf4CnBTymEUxdJgwWEhx4rWOaX348MoOMXj&#10;M5VRdb1emscl3rupXG+0Ut1Os5qB8NT4f/jX3mkF8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MgZMAAAADb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</v:group>
                <v:group id="Group 47" o:spid="_x0000_s1044" style="position:absolute;left:3081;top:643;width:2;height:432" coordorigin="3081,643" coordsize="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8" o:spid="_x0000_s1045" style="position:absolute;left:3081;top:643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Qj8EA&#10;AADbAAAADwAAAGRycy9kb3ducmV2LnhtbESPzYvCMBTE78L+D+EteNN0C2qpxrIruHj14+Dx0bx+&#10;sM1LSaLt/vdGEDwOM/MbZlOMphN3cr61rOBrnoAgLq1uuVZwOe9nGQgfkDV2lknBP3koth+TDeba&#10;Dnyk+ynUIkLY56igCaHPpfRlQwb93PbE0ausMxiidLXUDocIN51Mk2QpDbYcFxrsaddQ+Xe6GQWU&#10;dj9Xzig7Hy8L6UxVDb/7Sqnp5/i9BhFoDO/wq33QCpYreH6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UI/BAAAA2wAAAA8AAAAAAAAAAAAAAAAAmAIAAGRycy9kb3du&#10;cmV2LnhtbFBLBQYAAAAABAAEAPUAAACGAwAAAAA=&#10;" path="m,l,432e" filled="f" strokeweight=".58pt">
                    <v:path arrowok="t" o:connecttype="custom" o:connectlocs="0,643;0,1075" o:connectangles="0,0"/>
                  </v:shape>
                </v:group>
                <w10:anchorlock/>
              </v:group>
            </w:pict>
          </mc:Fallback>
        </mc:AlternateContent>
      </w:r>
    </w:p>
    <w:p w:rsidR="001D2315" w:rsidRDefault="001D231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D2315" w:rsidRDefault="006E2CA1">
      <w:pPr>
        <w:spacing w:line="200" w:lineRule="atLeast"/>
        <w:ind w:left="7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865495" cy="663575"/>
                <wp:effectExtent l="9525" t="0" r="1905" b="317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663575"/>
                          <a:chOff x="0" y="0"/>
                          <a:chExt cx="9237" cy="1045"/>
                        </a:xfrm>
                      </wpg:grpSpPr>
                      <pic:pic xmlns:pic="http://schemas.openxmlformats.org/drawingml/2006/picture">
                        <pic:nvPicPr>
                          <pic:cNvPr id="3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0"/>
                            <a:ext cx="4837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6" y="199"/>
                            <a:ext cx="9225" cy="2"/>
                            <a:chOff x="6" y="199"/>
                            <a:chExt cx="9225" cy="2"/>
                          </a:xfrm>
                        </wpg:grpSpPr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6" y="199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" y="322"/>
                              <a:ext cx="1599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1" y="204"/>
                            <a:ext cx="2" cy="831"/>
                            <a:chOff x="11" y="204"/>
                            <a:chExt cx="2" cy="831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204"/>
                              <a:ext cx="2" cy="831"/>
                            </a:xfrm>
                            <a:custGeom>
                              <a:avLst/>
                              <a:gdLst>
                                <a:gd name="T0" fmla="+- 0 204 204"/>
                                <a:gd name="T1" fmla="*/ 204 h 831"/>
                                <a:gd name="T2" fmla="+- 0 1034 204"/>
                                <a:gd name="T3" fmla="*/ 1034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9226" y="204"/>
                            <a:ext cx="2" cy="831"/>
                            <a:chOff x="9226" y="204"/>
                            <a:chExt cx="2" cy="831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9226" y="204"/>
                              <a:ext cx="2" cy="831"/>
                            </a:xfrm>
                            <a:custGeom>
                              <a:avLst/>
                              <a:gdLst>
                                <a:gd name="T0" fmla="+- 0 204 204"/>
                                <a:gd name="T1" fmla="*/ 204 h 831"/>
                                <a:gd name="T2" fmla="+- 0 1034 204"/>
                                <a:gd name="T3" fmla="*/ 1034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763"/>
                              <a:ext cx="1429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0" y="763"/>
                              <a:ext cx="2814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1" y="763"/>
                              <a:ext cx="563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6" y="638"/>
                            <a:ext cx="9225" cy="2"/>
                            <a:chOff x="6" y="638"/>
                            <a:chExt cx="9225" cy="2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38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1"/>
                        <wpg:cNvGrpSpPr>
                          <a:grpSpLocks/>
                        </wpg:cNvGrpSpPr>
                        <wpg:grpSpPr bwMode="auto">
                          <a:xfrm>
                            <a:off x="6" y="1039"/>
                            <a:ext cx="9225" cy="2"/>
                            <a:chOff x="6" y="1039"/>
                            <a:chExt cx="9225" cy="2"/>
                          </a:xfrm>
                        </wpg:grpSpPr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6" y="1039"/>
                              <a:ext cx="9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5"/>
                                <a:gd name="T2" fmla="+- 0 9231 6"/>
                                <a:gd name="T3" fmla="*/ T2 w 9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5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61.85pt;height:52.25pt;mso-position-horizontal-relative:char;mso-position-vertical-relative:line" coordsize="9237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">
                <v:shape id="Picture 45" o:spid="_x0000_s1027" type="#_x0000_t75" style="position:absolute;left:11;width:483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kojnDAAAA2wAAAA8AAABkcnMvZG93bnJldi54bWxEj0uLAjEQhO8L/ofQgrc144NFR6OI4AP2&#10;tKMi3ppJzwMnnWESdfz3G0HwWFTVV9R82ZpK3KlxpWUFg34Egji1uuRcwfGw+Z6AcB5ZY2WZFDzJ&#10;wXLR+ZpjrO2D/+ie+FwECLsYFRTe17GULi3IoOvbmjh4mW0M+iCbXOoGHwFuKjmMoh9psOSwUGBN&#10;64LSa3IzCrL9bpptx+n5/HuZmCzRSUWnUqlet13NQHhq/Sf8bu+1gtEIXl/C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SiOcMAAADbAAAADwAAAAAAAAAAAAAAAACf&#10;AgAAZHJzL2Rvd25yZXYueG1sUEsFBgAAAAAEAAQA9wAAAI8DAAAAAA==&#10;">
                  <v:imagedata r:id="rId65" o:title=""/>
                </v:shape>
                <v:group id="Group 42" o:spid="_x0000_s1028" style="position:absolute;left:6;top:199;width:9225;height:2" coordorigin="6,199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4" o:spid="_x0000_s1029" style="position:absolute;left:6;top:199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PecMA&#10;AADbAAAADwAAAGRycy9kb3ducmV2LnhtbESPQYvCMBSE78L+h/AW9qbputhda6MsouDFg9WLt9fm&#10;2Rabl9JErf/eCILHYWa+YdJFbxpxpc7VlhV8jyIQxIXVNZcKDvv18A+E88gaG8uk4E4OFvOPQYqJ&#10;tjfe0TXzpQgQdgkqqLxvEyldUZFBN7ItcfBOtjPog+xKqTu8Bbhp5DiKYmmw5rBQYUvLiopzdjEK&#10;9vHvgZqozfNjfznGWzeVy5VW6uuz/5+B8NT7d/jV3mgFPx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APecMAAADbAAAADwAAAAAAAAAAAAAAAACYAgAAZHJzL2Rv&#10;d25yZXYueG1sUEsFBgAAAAAEAAQA9QAAAIgDAAAAAA==&#10;" path="m,l9225,e" filled="f" strokeweight=".58pt">
                    <v:path arrowok="t" o:connecttype="custom" o:connectlocs="0,0;9225,0" o:connectangles="0,0"/>
                  </v:shape>
                  <v:shape id="Picture 43" o:spid="_x0000_s1030" type="#_x0000_t75" style="position:absolute;left:68;top:322;width:159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OeIjBAAAA2wAAAA8AAABkcnMvZG93bnJldi54bWxEj0FrAjEUhO9C/0N4BW+a3Qoiq1FKQVDo&#10;perF22PzugndvIQk6ra/vhEEj8PMfMOsNoPrxZVisp4V1NMKBHHrteVOwem4nSxApIyssfdMCn4p&#10;wWb9Mlpho/2Nv+h6yJ0oEE4NKjA5h0bK1BpymKY+EBfv20eHucjYSR3xVuCul29VNZcOLZcFg4E+&#10;DLU/h4tToHd/CxtcZWJ/3h+D3ddGf9ZKjV+H9yWITEN+hh/tnVYwm8P9S/k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OeIjBAAAA2wAAAA8AAAAAAAAAAAAAAAAAnwIA&#10;AGRycy9kb3ducmV2LnhtbFBLBQYAAAAABAAEAPcAAACNAwAAAAA=&#10;">
                    <v:imagedata r:id="rId66" o:title=""/>
                  </v:shape>
                </v:group>
                <v:group id="Group 40" o:spid="_x0000_s1031" style="position:absolute;left:11;top:204;width:2;height:831" coordorigin="11,204" coordsize="2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32" style="position:absolute;left:11;top:204;width:2;height:831;visibility:visible;mso-wrap-style:square;v-text-anchor:top" coordsize="2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BAsIA&#10;AADbAAAADwAAAGRycy9kb3ducmV2LnhtbERPy07CQBTdm/APk2vCzk4FeVgZiKIksKRg3F4717bQ&#10;udN0xrb8PbMgYXly3otVbyrRUuNKywqeoxgEcWZ1ybmC42HzNAfhPLLGyjIpuJCD1XLwsMBE2473&#10;1KY+FyGEXYIKCu/rREqXFWTQRbYmDtyfbQz6AJtc6ga7EG4qOYrjqTRYcmgosKZ1Qdk5/TcKup94&#10;+/Fqv3+nl/blc7c7pbOvyVqp4WP//gbCU+/v4pt7qxWMw9jwJfw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ECwgAAANsAAAAPAAAAAAAAAAAAAAAAAJgCAABkcnMvZG93&#10;bnJldi54bWxQSwUGAAAAAAQABAD1AAAAhwMAAAAA&#10;" path="m,l,830e" filled="f" strokeweight=".58pt">
                    <v:path arrowok="t" o:connecttype="custom" o:connectlocs="0,204;0,1034" o:connectangles="0,0"/>
                  </v:shape>
                </v:group>
                <v:group id="Group 35" o:spid="_x0000_s1033" style="position:absolute;left:9226;top:204;width:2;height:831" coordorigin="9226,204" coordsize="2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34" style="position:absolute;left:9226;top:204;width:2;height:831;visibility:visible;mso-wrap-style:square;v-text-anchor:top" coordsize="2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+ecEA&#10;AADbAAAADwAAAGRycy9kb3ducmV2LnhtbERPyW7CMBC9V+IfrKnErTitKEvAIAqtBEcCiOsQD0kg&#10;Hkexm4S/rw9IPT69fb7sTCkaql1hWcH7IAJBnFpdcKbgePh5m4BwHlljaZkUPMjBctF7mWOsbct7&#10;ahKfiRDCLkYFufdVLKVLczLoBrYiDtzV1gZ9gHUmdY1tCDel/IiikTRYcGjIsaJ1Tuk9+TUK2nO0&#10;/Zra02X0aIab3e6WjL8/10r1X7vVDISnzv+Ln+6tVjAM68O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dPnnBAAAA2wAAAA8AAAAAAAAAAAAAAAAAmAIAAGRycy9kb3du&#10;cmV2LnhtbFBLBQYAAAAABAAEAPUAAACGAwAAAAA=&#10;" path="m,l,830e" filled="f" strokeweight=".58pt">
                    <v:path arrowok="t" o:connecttype="custom" o:connectlocs="0,204;0,1034" o:connectangles="0,0"/>
                  </v:shape>
                  <v:shape id="Picture 38" o:spid="_x0000_s1035" type="#_x0000_t75" style="position:absolute;left:71;top:763;width:142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dYbjDAAAA2wAAAA8AAABkcnMvZG93bnJldi54bWxEj0uLwkAQhO/C/oehF/amk4iIZB0l7CKI&#10;XnzBXptMm4eZnpAZTdZf7wiCx6KqvqLmy97U4katKy0riEcRCOLM6pJzBafjajgD4TyyxtoyKfgn&#10;B8vFx2COibYd7+l28LkIEHYJKii8bxIpXVaQQTeyDXHwzrY16INsc6lb7ALc1HIcRVNpsOSwUGBD&#10;PwVll8PVKLjHk7Q5/62rqtum2U5uKnKXX6W+Pvv0G4Sn3r/Dr/ZaK5jE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1huMMAAADbAAAADwAAAAAAAAAAAAAAAACf&#10;AgAAZHJzL2Rvd25yZXYueG1sUEsFBgAAAAAEAAQA9wAAAI8DAAAAAA==&#10;">
                    <v:imagedata r:id="rId67" o:title=""/>
                  </v:shape>
                  <v:shape id="Picture 37" o:spid="_x0000_s1036" type="#_x0000_t75" style="position:absolute;left:1890;top:763;width:281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id4fFAAAA2wAAAA8AAABkcnMvZG93bnJldi54bWxEj91qwkAUhO8F32E5Qu90U2lFUleRSmhL&#10;FTTW+0P2mIRmz6bZbX7evlsQvBxm5htmtelNJVpqXGlZweMsAkGcWV1yruDrnEyXIJxH1lhZJgUD&#10;Odisx6MVxtp2fKI29bkIEHYxKii8r2MpXVaQQTezNXHwrrYx6INscqkb7ALcVHIeRQtpsOSwUGBN&#10;rwVl3+mvUfBp64/t8pgdFkn5Nux/Lrvdszwr9TDpty8gPPX+Hr6137WCpzn8fwk/QK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4neHxQAAANsAAAAPAAAAAAAAAAAAAAAA&#10;AJ8CAABkcnMvZG93bnJldi54bWxQSwUGAAAAAAQABAD3AAAAkQMAAAAA&#10;">
                    <v:imagedata r:id="rId68" o:title=""/>
                  </v:shape>
                  <v:shape id="Picture 36" o:spid="_x0000_s1037" type="#_x0000_t75" style="position:absolute;left:4641;top:763;width:563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rrZ7FAAAA2wAAAA8AAABkcnMvZG93bnJldi54bWxEj0FrwkAUhO+F/oflCd7qxlaKRDdBC0IP&#10;WmjMQW+P7DOJZt+G7NZEf323UPA4zMw3zDIdTCOu1LnasoLpJAJBXFhdc6kg329e5iCcR9bYWCYF&#10;N3KQJs9PS4y17fmbrpkvRYCwi1FB5X0bS+mKigy6iW2Jg3eynUEfZFdK3WEf4KaRr1H0Lg3WHBYq&#10;bOmjouKS/RgFu02+zk4Hm9/P/jasj2bbF19bpcajYbUA4Wnwj/B/+1MrmL3B35fwA2T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K62exQAAANsAAAAPAAAAAAAAAAAAAAAA&#10;AJ8CAABkcnMvZG93bnJldi54bWxQSwUGAAAAAAQABAD3AAAAkQMAAAAA&#10;">
                    <v:imagedata r:id="rId69" o:title=""/>
                  </v:shape>
                </v:group>
                <v:group id="Group 33" o:spid="_x0000_s1038" style="position:absolute;left:6;top:638;width:9225;height:2" coordorigin="6,638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4" o:spid="_x0000_s1039" style="position:absolute;left:6;top:638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8BMMA&#10;AADbAAAADwAAAGRycy9kb3ducmV2LnhtbESPQYvCMBSE78L+h/AW9qbpytpda6MsouDFg9WLt9fm&#10;2Rabl9JErf/eCILHYWa+YdJFbxpxpc7VlhV8jyIQxIXVNZcKDvv18A+E88gaG8uk4E4OFvOPQYqJ&#10;tjfe0TXzpQgQdgkqqLxvEyldUZFBN7ItcfBOtjPog+xKqTu8Bbhp5DiKYmmw5rBQYUvLiopzdjEK&#10;9vHvgZqozfNjfznGWzeVy5VW6uuz/5+B8NT7d/jV3mgFPx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8BMMAAADbAAAADwAAAAAAAAAAAAAAAACYAgAAZHJzL2Rv&#10;d25yZXYueG1sUEsFBgAAAAAEAAQA9QAAAIgDAAAAAA==&#10;" path="m,l9225,e" filled="f" strokeweight=".58pt">
                    <v:path arrowok="t" o:connecttype="custom" o:connectlocs="0,0;9225,0" o:connectangles="0,0"/>
                  </v:shape>
                </v:group>
                <v:group id="Group 31" o:spid="_x0000_s1040" style="position:absolute;left:6;top:1039;width:9225;height:2" coordorigin="6,1039" coordsize="9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2" o:spid="_x0000_s1041" style="position:absolute;left:6;top:1039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6MAA&#10;AADbAAAADwAAAGRycy9kb3ducmV2LnhtbESPzQrCMBCE74LvEFbwpqkiVatRRBS8ePDn4m1t1rbY&#10;bEoTtb69EQSPw8x8w8yXjSnFk2pXWFYw6EcgiFOrC84UnE/b3gSE88gaS8uk4E0Olot2a46Jti8+&#10;0PPoMxEg7BJUkHtfJVK6NCeDrm8r4uDdbG3QB1lnUtf4CnBTymEUxdJgwWEhx4rWOaX348MoOMXj&#10;M5VRdb1emscl3rupXG+0Ut1Os5qB8NT4f/jX3mkFoz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hH6MAAAADbAAAADwAAAAAAAAAAAAAAAACYAgAAZHJzL2Rvd25y&#10;ZXYueG1sUEsFBgAAAAAEAAQA9QAAAIUDAAAAAA==&#10;" path="m,l9225,e" filled="f" strokeweight=".58pt">
                    <v:path arrowok="t" o:connecttype="custom" o:connectlocs="0,0;9225,0" o:connectangles="0,0"/>
                  </v:shape>
                </v:group>
                <w10:anchorlock/>
              </v:group>
            </w:pict>
          </mc:Fallback>
        </mc:AlternateContent>
      </w:r>
    </w:p>
    <w:p w:rsidR="001D2315" w:rsidRDefault="001D231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D2315" w:rsidRDefault="006E2CA1">
      <w:pPr>
        <w:spacing w:line="200" w:lineRule="atLeast"/>
        <w:ind w:left="8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3625850" cy="850900"/>
                <wp:effectExtent l="0" t="0" r="3175" b="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0" cy="850900"/>
                          <a:chOff x="0" y="0"/>
                          <a:chExt cx="5710" cy="1340"/>
                        </a:xfrm>
                      </wpg:grpSpPr>
                      <pic:pic xmlns:pic="http://schemas.openxmlformats.org/drawingml/2006/picture">
                        <pic:nvPicPr>
                          <pic:cNvPr id="1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0"/>
                            <a:ext cx="76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92"/>
                            <a:ext cx="95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382"/>
                            <a:ext cx="449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382"/>
                            <a:ext cx="1299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574"/>
                            <a:ext cx="208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3" y="574"/>
                            <a:ext cx="185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766"/>
                            <a:ext cx="36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766"/>
                            <a:ext cx="943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766"/>
                            <a:ext cx="1037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3" y="766"/>
                            <a:ext cx="2997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956"/>
                            <a:ext cx="355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1148"/>
                            <a:ext cx="1453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1148"/>
                            <a:ext cx="109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7" y="1148"/>
                            <a:ext cx="2569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3"/>
                            <a:ext cx="146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2315" w:rsidRDefault="00672082">
                              <w:pPr>
                                <w:spacing w:line="164" w:lineRule="exact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  <w:p w:rsidR="001D2315" w:rsidRDefault="00672082">
                              <w:pPr>
                                <w:spacing w:before="12"/>
                                <w:ind w:left="2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  <w:p w:rsidR="001D2315" w:rsidRDefault="00672082">
                              <w:pPr>
                                <w:spacing w:before="14"/>
                                <w:ind w:left="2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  <w:p w:rsidR="001D2315" w:rsidRDefault="00672082">
                              <w:pPr>
                                <w:spacing w:before="14"/>
                                <w:ind w:left="2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  <w:p w:rsidR="001D2315" w:rsidRDefault="00672082">
                              <w:pPr>
                                <w:spacing w:before="12"/>
                                <w:ind w:left="2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  <w:p w:rsidR="001D2315" w:rsidRDefault="00672082">
                              <w:pPr>
                                <w:spacing w:before="14" w:line="174" w:lineRule="exact"/>
                                <w:ind w:left="2"/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  <w:szCs w:val="1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82" style="width:285.5pt;height:67pt;mso-position-horizontal-relative:char;mso-position-vertical-relative:line" coordsize="5710,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">
                <v:shape id="Picture 29" o:spid="_x0000_s1083" type="#_x0000_t75" style="position:absolute;width:144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FkLXBAAAA2wAAAA8AAABkcnMvZG93bnJldi54bWxET0uLwjAQvgv7H8IseNPUPah0jSLCwiJ4&#10;sD7OYzJ9rM2kNFmt/nojCN7m43vObNHZWlyo9ZVjBaNhAoJYO1NxoWC/+xlMQfiAbLB2TApu5GEx&#10;/+jNMDXuylu6ZKEQMYR9igrKEJpUSq9LsuiHriGOXO5aiyHCtpCmxWsMt7X8SpKxtFhxbCixoVVJ&#10;+pz9WwX3Q3bXzjen6WZ0XOd/Ol9NDrlS/c9u+Q0iUBfe4pf718T5Y3j+E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FkLXBAAAA2wAAAA8AAAAAAAAAAAAAAAAAnwIA&#10;AGRycy9kb3ducmV2LnhtbFBLBQYAAAAABAAEAPcAAACNAwAAAAA=&#10;">
                  <v:imagedata r:id="rId85" o:title=""/>
                </v:shape>
                <v:shape id="Picture 28" o:spid="_x0000_s1084" type="#_x0000_t75" style="position:absolute;left:1366;width:761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Uo43AAAAA2wAAAA8AAABkcnMvZG93bnJldi54bWxET0uLwjAQvi/4H8IIXkTTlV2VahRRFG+L&#10;9XEemrEtNpPSZNv67zfCgrf5+J6zXHemFA3VrrCs4HMcgSBOrS44U3A570dzEM4jaywtk4InOViv&#10;eh9LjLVt+URN4jMRQtjFqCD3voqldGlOBt3YVsSBu9vaoA+wzqSusQ3hppSTKJpKgwWHhhwr2uaU&#10;PpJfo2D4Q1ez204x9c28GJ7vt6/2+6DUoN9tFiA8df4t/ncfdZg/g9cv4QC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BSjjcAAAADbAAAADwAAAAAAAAAAAAAAAACfAgAA&#10;ZHJzL2Rvd25yZXYueG1sUEsFBgAAAAAEAAQA9wAAAIwDAAAAAA==&#10;">
                  <v:imagedata r:id="rId86" o:title=""/>
                </v:shape>
                <v:shape id="Picture 27" o:spid="_x0000_s1085" type="#_x0000_t75" style="position:absolute;left:283;top:192;width:95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4/ifEAAAA2wAAAA8AAABkcnMvZG93bnJldi54bWxEj0FrwkAQhe8F/8MyQm91o2CR1FWKIgqF&#10;ilGhxzE7TYLZ2ZhdNf77zqHgbYb35r1vpvPO1epGbag8GxgOElDEubcVFwYO+9XbBFSIyBZrz2Tg&#10;QQHms97LFFPr77yjWxYLJSEcUjRQxtikWoe8JIdh4Bti0X596zDK2hbatniXcFfrUZK8a4cVS0OJ&#10;DS1Kys/Z1Rn4Xp+2x6/tTz1O2F4W+TK7rk8PY1773ecHqEhdfJr/rzdW8AVWfpEB9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4/ifEAAAA2wAAAA8AAAAAAAAAAAAAAAAA&#10;nwIAAGRycy9kb3ducmV2LnhtbFBLBQYAAAAABAAEAPcAAACQAwAAAAA=&#10;">
                  <v:imagedata r:id="rId87" o:title=""/>
                </v:shape>
                <v:shape id="Picture 26" o:spid="_x0000_s1086" type="#_x0000_t75" style="position:absolute;left:571;top:382;width:44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vlgLCAAAA2wAAAA8AAABkcnMvZG93bnJldi54bWxET01rAjEQvRf6H8IUvNVsVUq7GqVIFaUH&#10;Udv7sBk3i5vJkqS7q7/eCIXe5vE+Z7bobS1a8qFyrOBlmIEgLpyuuFTwfVw9v4EIEVlj7ZgUXCjA&#10;Yv74MMNcu4731B5iKVIIhxwVmBibXMpQGLIYhq4hTtzJeYsxQV9K7bFL4baWoyx7lRYrTg0GG1oa&#10;Ks6HX6vgNFoeza7S25/GT7rr+kuuP8etUoOn/mMKIlIf/8V/7o1O89/h/ks6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b5YCwgAAANsAAAAPAAAAAAAAAAAAAAAAAJ8C&#10;AABkcnMvZG93bnJldi54bWxQSwUGAAAAAAQABAD3AAAAjgMAAAAA&#10;">
                  <v:imagedata r:id="rId88" o:title=""/>
                </v:shape>
                <v:shape id="Picture 25" o:spid="_x0000_s1087" type="#_x0000_t75" style="position:absolute;left:946;top:382;width:129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luUzCAAAA2wAAAA8AAABkcnMvZG93bnJldi54bWxET89rwjAUvg/2P4Qn7DLWVA9OqlFkWJAd&#10;xLUy8PZo3trO5qUkUet/bw6Cx4/v92I1mE5cyPnWsoJxkoIgrqxuuVZwKPOPGQgfkDV2lknBjTys&#10;lq8vC8y0vfIPXYpQixjCPkMFTQh9JqWvGjLoE9sTR+7POoMhQldL7fAaw00nJ2k6lQZbjg0N9vTV&#10;UHUqzkbB5zi/vbeb3/z7XO9P/r88ljvqlXobDes5iEBDeIof7q1WMInr45f4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blMwgAAANsAAAAPAAAAAAAAAAAAAAAAAJ8C&#10;AABkcnMvZG93bnJldi54bWxQSwUGAAAAAAQABAD3AAAAjgMAAAAA&#10;">
                  <v:imagedata r:id="rId89" o:title=""/>
                </v:shape>
                <v:shape id="Picture 24" o:spid="_x0000_s1088" type="#_x0000_t75" style="position:absolute;left:571;top:574;width:208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8bmjFAAAA2wAAAA8AAABkcnMvZG93bnJldi54bWxEj0FrwkAUhO+C/2F5Qm+6iaW2RFexRaFQ&#10;EZq24PGZfSbB7Nt0d6vpv3cFweMwM98ws0VnGnEi52vLCtJRAoK4sLrmUsH313r4AsIHZI2NZVLw&#10;Tx4W835vhpm2Z/6kUx5KESHsM1RQhdBmUvqiIoN+ZFvi6B2sMxiidKXUDs8Rbho5TpKJNFhzXKiw&#10;pbeKimP+ZxQst6+7pNmvPlbu8Xdjn/Y/a35OlXoYdMspiEBduIdv7XetYJzC9Uv8AXJ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vG5oxQAAANsAAAAPAAAAAAAAAAAAAAAA&#10;AJ8CAABkcnMvZG93bnJldi54bWxQSwUGAAAAAAQABAD3AAAAkQMAAAAA&#10;">
                  <v:imagedata r:id="rId90" o:title=""/>
                </v:shape>
                <v:shape id="Picture 23" o:spid="_x0000_s1089" type="#_x0000_t75" style="position:absolute;left:2593;top:574;width:185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+fbFAAAA2wAAAA8AAABkcnMvZG93bnJldi54bWxEj0FrwkAUhO8F/8PyhN7qxhxKja4iitBS&#10;SjWK9PjYfU2C2bdpdmvS/npXEDwOM/MNM1v0thZnan3lWMF4lIAg1s5UXCg47DdPLyB8QDZYOyYF&#10;f+RhMR88zDAzruMdnfNQiAhhn6GCMoQmk9Lrkiz6kWuIo/ftWoshyraQpsUuwm0t0yR5lhYrjgsl&#10;NrQqSZ/yX6vgTRu9/nwv+uPK2+3X5LT9+fjvlHoc9sspiEB9uIdv7VejIE3h+iX+AD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Zfn2xQAAANsAAAAPAAAAAAAAAAAAAAAA&#10;AJ8CAABkcnMvZG93bnJldi54bWxQSwUGAAAAAAQABAD3AAAAkQMAAAAA&#10;">
                  <v:imagedata r:id="rId91" o:title=""/>
                </v:shape>
                <v:shape id="Picture 22" o:spid="_x0000_s1090" type="#_x0000_t75" style="position:absolute;left:571;top:766;width:36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6BHDAAAA2wAAAA8AAABkcnMvZG93bnJldi54bWxEj09rwkAUxO+C32F5Qm91459Kia4igtj2&#10;Itpeentkn0k0+zZknzH99m5B8DjMzG+YxapzlWqpCaVnA6NhAoo487bk3MDP9/b1HVQQZIuVZzLw&#10;RwFWy35vgan1Nz5Qe5RcRQiHFA0UInWqdcgKchiGviaO3sk3DiXKJte2wVuEu0qPk2SmHZYcFwqs&#10;aVNQdjlenQGsp287q/fldeTazefvl6y3ZzHmZdCt56CEOnmGH+0Pa2A8gf8v8Qfo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HoEcMAAADbAAAADwAAAAAAAAAAAAAAAACf&#10;AgAAZHJzL2Rvd25yZXYueG1sUEsFBgAAAAAEAAQA9wAAAI8DAAAAAA==&#10;">
                  <v:imagedata r:id="rId92" o:title=""/>
                </v:shape>
                <v:shape id="Picture 21" o:spid="_x0000_s1091" type="#_x0000_t75" style="position:absolute;left:871;top:766;width:943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933BAAAA2wAAAA8AAABkcnMvZG93bnJldi54bWxEj82KAjEQhO+C7xB6wZtmFBGZNYqrLuhF&#10;8Gfv7aTNDCadYZLV2bffCILHoqq+omaL1llxpyZUnhUMBxkI4sLrio2C8+m7PwURIrJG65kU/FGA&#10;xbzbmWGu/YMPdD9GIxKEQ44KyhjrXMpQlOQwDHxNnLyrbxzGJBsjdYOPBHdWjrJsIh1WnBZKrGlV&#10;UnE7/joFlqam3R5wvzbOVzZshruvy49SvY92+QkiUhvf4Vd7qxWMxvD8kn6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E933BAAAA2wAAAA8AAAAAAAAAAAAAAAAAnwIA&#10;AGRycy9kb3ducmV2LnhtbFBLBQYAAAAABAAEAPcAAACNAwAAAAA=&#10;">
                  <v:imagedata r:id="rId93" o:title=""/>
                </v:shape>
                <v:shape id="Picture 20" o:spid="_x0000_s1092" type="#_x0000_t75" style="position:absolute;left:1740;top:766;width:103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SH53EAAAA2wAAAA8AAABkcnMvZG93bnJldi54bWxEj09rwkAUxO8Fv8PyBC9FN0Y0JXUVkQqh&#10;p/qHnJ/Z1yQ0+zZkt0n89t1CocdhZn7DbPejaURPnastK1guIhDEhdU1lwpu19P8BYTzyBoby6Tg&#10;QQ72u8nTFlNtBz5Tf/GlCBB2KSqovG9TKV1RkUG3sC1x8D5tZ9AH2ZVSdzgEuGlkHEUbabDmsFBh&#10;S8eKiq/Lt1Gw7rPi7rDh1fPbPcnK9488Tw5Kzabj4RWEp9H/h//amVYQr+H3S/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SH53EAAAA2wAAAA8AAAAAAAAAAAAAAAAA&#10;nwIAAGRycy9kb3ducmV2LnhtbFBLBQYAAAAABAAEAPcAAACQAwAAAAA=&#10;">
                  <v:imagedata r:id="rId94" o:title=""/>
                </v:shape>
                <v:shape id="Picture 19" o:spid="_x0000_s1093" type="#_x0000_t75" style="position:absolute;left:2713;top:766;width:299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1/DEAAAA2wAAAA8AAABkcnMvZG93bnJldi54bWxEj0FrwkAUhO8F/8PyhF6k2ehBauoaimBp&#10;j2qkPT6yr0lI9u2yu2rsr+8KhR6HmfmGWZejGcSFfOgsK5hnOQji2uqOGwXVcff0DCJEZI2DZVJw&#10;owDlZvKwxkLbK+/pcoiNSBAOBSpoY3SFlKFuyWDIrCNO3rf1BmOSvpHa4zXBzSAXeb6UBjtOCy06&#10;2rZU94ezUfAxm32ttg79MZL/rG5vJ//Tz5V6nI6vLyAijfE//Nd+1woWS7h/S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h1/DEAAAA2wAAAA8AAAAAAAAAAAAAAAAA&#10;nwIAAGRycy9kb3ducmV2LnhtbFBLBQYAAAAABAAEAPcAAACQAwAAAAA=&#10;">
                  <v:imagedata r:id="rId95" o:title=""/>
                </v:shape>
                <v:shape id="Picture 18" o:spid="_x0000_s1094" type="#_x0000_t75" style="position:absolute;left:571;top:956;width:355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99nvEAAAA2wAAAA8AAABkcnMvZG93bnJldi54bWxEj0FrwkAUhO9C/8PyCr3pxhQ0RFeRQm3B&#10;k2kp9vbIPrPB7NuQXU3aX+8KgsdhZr5hluvBNuJCna8dK5hOEhDEpdM1Vwq+v97HGQgfkDU2jknB&#10;H3lYr55GS8y163lPlyJUIkLY56jAhNDmUvrSkEU/cS1x9I6usxii7CqpO+wj3DYyTZKZtFhzXDDY&#10;0puh8lScrYL/3x9pivSQ9adtZiTuPg5peFXq5XnYLEAEGsIjfG9/agXpHG5f4g+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99nvEAAAA2wAAAA8AAAAAAAAAAAAAAAAA&#10;nwIAAGRycy9kb3ducmV2LnhtbFBLBQYAAAAABAAEAPcAAACQAwAAAAA=&#10;">
                  <v:imagedata r:id="rId96" o:title=""/>
                </v:shape>
                <v:shape id="Picture 17" o:spid="_x0000_s1095" type="#_x0000_t75" style="position:absolute;left:571;top:1148;width:1453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6ArAAAAA2wAAAA8AAABkcnMvZG93bnJldi54bWxET8uKwjAU3QvzD+EK7mxqGVQ6RqkyAy7c&#10;+Fi4vDR32mJz02kyNf69WQguD+e92gTTioF611hWMEtSEMSl1Q1XCi7nn+kShPPIGlvLpOBBDjbr&#10;j9EKc23vfKTh5CsRQ9jlqKD2vsuldGVNBl1iO+LI/dreoI+wr6Tu8R7DTSuzNJ1Lgw3Hhho72tVU&#10;3k7/RgEet5dC3v4+vw9hkMU1WzTXsFBqMg7FFwhPwb/FL/deK8ji2Pgl/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EvoCsAAAADbAAAADwAAAAAAAAAAAAAAAACfAgAA&#10;ZHJzL2Rvd25yZXYueG1sUEsFBgAAAAAEAAQA9wAAAIwDAAAAAA==&#10;">
                  <v:imagedata r:id="rId97" o:title=""/>
                </v:shape>
                <v:shape id="Picture 16" o:spid="_x0000_s1096" type="#_x0000_t75" style="position:absolute;left:1951;top:1148;width:109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/QTvEAAAA2wAAAA8AAABkcnMvZG93bnJldi54bWxEj0FLw0AUhO9C/8PyCt7spjmUGrstYimI&#10;ejEqvb5mX5OQ7Nuw+0zTf+8KgsdhZr5hNrvJ9WqkEFvPBpaLDBRx5W3LtYHPj8PdGlQUZIu9ZzJw&#10;pQi77exmg4X1F36nsZRaJQjHAg00IkOhdawachgXfiBO3tkHh5JkqLUNeElw1+s8y1baYctpocGB&#10;nhqquvLbGfhaZXKS19C97N/y7jDa63F9LI25nU+PD6CEJvkP/7WfrYH8Hn6/pB+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/QTvEAAAA2wAAAA8AAAAAAAAAAAAAAAAA&#10;nwIAAGRycy9kb3ducmV2LnhtbFBLBQYAAAAABAAEAPcAAACQAwAAAAA=&#10;">
                  <v:imagedata r:id="rId98" o:title=""/>
                </v:shape>
                <v:shape id="Picture 15" o:spid="_x0000_s1097" type="#_x0000_t75" style="position:absolute;left:2977;top:1148;width:256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vbrW/AAAA2wAAAA8AAABkcnMvZG93bnJldi54bWxET8uKwjAU3Qv+Q7jC7DStwjBWoxRxQGFc&#10;+PiAS3Ntgs1NaTK28/dmMeDycN7r7eAa8aQuWM8K8lkGgrjy2nKt4Hb9nn6BCBFZY+OZFPxRgO1m&#10;PFpjoX3PZ3peYi1SCIcCFZgY20LKUBlyGGa+JU7c3XcOY4JdLXWHfQp3jZxn2ad0aDk1GGxpZ6h6&#10;XH6dgp/eXvfe3I85t7ZkX53y8rxU6mMylCsQkYb4Fv+7D1rBIq1PX9IPkJ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r261vwAAANsAAAAPAAAAAAAAAAAAAAAAAJ8CAABk&#10;cnMvZG93bnJldi54bWxQSwUGAAAAAAQABAD3AAAAiwMAAAAA&#10;">
                  <v:imagedata r:id="rId99" o:title=""/>
                </v:shape>
                <v:shape id="Text Box 14" o:spid="_x0000_s1098" type="#_x0000_t202" style="position:absolute;top:213;width:146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D2315" w:rsidRDefault="00672082">
                        <w:pPr>
                          <w:spacing w:line="164" w:lineRule="exact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  <w:p w:rsidR="001D2315" w:rsidRDefault="00672082">
                        <w:pPr>
                          <w:spacing w:before="12"/>
                          <w:ind w:left="2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  <w:p w:rsidR="001D2315" w:rsidRDefault="00672082">
                        <w:pPr>
                          <w:spacing w:before="14"/>
                          <w:ind w:left="2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  <w:p w:rsidR="001D2315" w:rsidRDefault="00672082">
                        <w:pPr>
                          <w:spacing w:before="14"/>
                          <w:ind w:left="2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  <w:p w:rsidR="001D2315" w:rsidRDefault="00672082">
                        <w:pPr>
                          <w:spacing w:before="12"/>
                          <w:ind w:left="2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  <w:p w:rsidR="001D2315" w:rsidRDefault="00672082">
                        <w:pPr>
                          <w:spacing w:before="14" w:line="174" w:lineRule="exact"/>
                          <w:ind w:left="2"/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6"/>
                            <w:szCs w:val="16"/>
                          </w:rPr>
                          <w:t>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2315" w:rsidRDefault="001D231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D2315" w:rsidRDefault="00672082">
      <w:pPr>
        <w:spacing w:line="180" w:lineRule="atLeast"/>
        <w:ind w:left="8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es-ES" w:eastAsia="es-ES"/>
        </w:rPr>
        <w:drawing>
          <wp:inline distT="0" distB="0" distL="0" distR="0">
            <wp:extent cx="1062978" cy="118872"/>
            <wp:effectExtent l="0" t="0" r="0" b="0"/>
            <wp:docPr id="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7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15" w:rsidRDefault="001D2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315" w:rsidRDefault="001D2315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1D2315" w:rsidRDefault="006E2CA1">
      <w:pPr>
        <w:spacing w:line="200" w:lineRule="atLeast"/>
        <w:ind w:left="7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868035" cy="673735"/>
                <wp:effectExtent l="9525" t="0" r="889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73735"/>
                          <a:chOff x="0" y="0"/>
                          <a:chExt cx="9241" cy="1061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" y="0"/>
                            <a:ext cx="42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" y="199"/>
                            <a:ext cx="9230" cy="2"/>
                            <a:chOff x="6" y="199"/>
                            <a:chExt cx="9230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199"/>
                              <a:ext cx="92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0"/>
                                <a:gd name="T2" fmla="+- 0 9235 6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202"/>
                              <a:ext cx="9200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343"/>
                              <a:ext cx="9206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487"/>
                              <a:ext cx="3497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0" y="487"/>
                              <a:ext cx="5696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631"/>
                              <a:ext cx="9200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775"/>
                              <a:ext cx="9191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917"/>
                              <a:ext cx="1759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2.05pt;height:53.05pt;mso-position-horizontal-relative:char;mso-position-vertical-relative:line" coordsize="9241,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">
                <v:shape id="Picture 12" o:spid="_x0000_s1027" type="#_x0000_t75" style="position:absolute;left:90;width:42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dHtXCAAAA2gAAAA8AAABkcnMvZG93bnJldi54bWxEj0+LwjAUxO8LfofwBG9rahFdqlHEZUHw&#10;tCos3p7N6x9sXkoSbf32G0HwOMzMb5jlujeNuJPztWUFk3ECgji3uuZSwen48/kFwgdkjY1lUvAg&#10;D+vV4GOJmbYd/9L9EEoRIewzVFCF0GZS+rwig35sW+LoFdYZDFG6UmqHXYSbRqZJMpMGa44LFba0&#10;rSi/Hm5GwaVIv0+3XdF2Mp2dC7y4v/lxr9Ro2G8WIAL14R1+tXdawRSeV+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nR7VwgAAANoAAAAPAAAAAAAAAAAAAAAAAJ8C&#10;AABkcnMvZG93bnJldi54bWxQSwUGAAAAAAQABAD3AAAAjgMAAAAA&#10;">
                  <v:imagedata r:id="rId109" o:title=""/>
                </v:shape>
                <v:group id="Group 3" o:spid="_x0000_s1028" style="position:absolute;left:6;top:199;width:9230;height:2" coordorigin="6,199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29" style="position:absolute;left:6;top:199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4VSsUA&#10;AADaAAAADwAAAGRycy9kb3ducmV2LnhtbESPQWvCQBSE7wX/w/IKvTWbiq0aXUMQCkp7MUbI8ZF9&#10;TUKzb0N21dRf3y0UPA4z8w2zTkfTiQsNrrWs4CWKQRBXVrdcKyiO788LEM4ja+wsk4IfcpBuJg9r&#10;TLS98oEuua9FgLBLUEHjfZ9I6aqGDLrI9sTB+7KDQR/kUEs94DXATSencfwmDbYcFhrsadtQ9Z2f&#10;jYL9Rzm72c98d5ots7K45a+H2O6VenocsxUIT6O/h//bO61gD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hVKxQAAANoAAAAPAAAAAAAAAAAAAAAAAJgCAABkcnMv&#10;ZG93bnJldi54bWxQSwUGAAAAAAQABAD1AAAAigMAAAAA&#10;" path="m,l9229,e" filled="f" strokeweight=".58pt">
                    <v:path arrowok="t" o:connecttype="custom" o:connectlocs="0,0;9229,0" o:connectangles="0,0"/>
                  </v:shape>
                  <v:shape id="Picture 10" o:spid="_x0000_s1030" type="#_x0000_t75" style="position:absolute;left:20;top:202;width:920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zmXAAAAA2gAAAA8AAABkcnMvZG93bnJldi54bWxETz1rwzAQ3Qv9D+IK3Wo5GZrgRgnB0OCl&#10;gToOXa/W1TaxTq6k2s6/r4ZAxsf73uxm04uRnO8sK1gkKQji2uqOGwXV6f1lDcIHZI29ZVJwJQ+7&#10;7ePDBjNtJ/6ksQyNiCHsM1TQhjBkUvq6JYM+sQNx5H6sMxgidI3UDqcYbnq5TNNXabDj2NDiQHlL&#10;9aX8Mwqmw/E3/6iKbp+fV1hrufr+Kp1Sz0/z/g1EoDncxTd3oRXErfFKvAFy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OzOZcAAAADaAAAADwAAAAAAAAAAAAAAAACfAgAA&#10;ZHJzL2Rvd25yZXYueG1sUEsFBgAAAAAEAAQA9wAAAIwDAAAAAA==&#10;">
                    <v:imagedata r:id="rId110" o:title=""/>
                  </v:shape>
                  <v:shape id="Picture 9" o:spid="_x0000_s1031" type="#_x0000_t75" style="position:absolute;left:20;top:343;width:9206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MFs/FAAAA2gAAAA8AAABkcnMvZG93bnJldi54bWxEj0FrwkAUhO8F/8PyhF5EN2mD2NQ1BEEQ&#10;aSnVXnp7ZJ9JMPs2Ztck/ffdgtDjMDPfMOtsNI3oqXO1ZQXxIgJBXFhdc6ng67Sbr0A4j6yxsUwK&#10;fshBtpk8rDHVduBP6o++FAHCLkUFlfdtKqUrKjLoFrYlDt7ZdgZ9kF0pdYdDgJtGPkXRUhqsOSxU&#10;2NK2ouJyvBkF3xy/9adl8v6RP+/peujL2TXJlXqcjvkrCE+j/w/f23ut4AX+roQb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zBbPxQAAANoAAAAPAAAAAAAAAAAAAAAA&#10;AJ8CAABkcnMvZG93bnJldi54bWxQSwUGAAAAAAQABAD3AAAAkQMAAAAA&#10;">
                    <v:imagedata r:id="rId111" o:title=""/>
                  </v:shape>
                  <v:shape id="Picture 8" o:spid="_x0000_s1032" type="#_x0000_t75" style="position:absolute;left:20;top:487;width:3497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h1IbDAAAA2wAAAA8AAABkcnMvZG93bnJldi54bWxEj09rwkAQxe8Fv8MyQm91Yw4i0VWKRazQ&#10;i3+w1zE7JkuzsyG7Nem37xwEbzO8N+/9ZrkefKPu1EUX2MB0koEiLoN1XBk4n7Zvc1AxIVtsApOB&#10;P4qwXo1elljY0POB7sdUKQnhWKCBOqW20DqWNXmMk9ASi3YLnccka1dp22Ev4b7ReZbNtEfH0lBj&#10;S5uayp/jrzewT/hx3V2/3KXf0jfOq80tz50xr+PhfQEq0ZCe5sf1pxV8oZdfZAC9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HUhsMAAADbAAAADwAAAAAAAAAAAAAAAACf&#10;AgAAZHJzL2Rvd25yZXYueG1sUEsFBgAAAAAEAAQA9wAAAI8DAAAAAA==&#10;">
                    <v:imagedata r:id="rId112" o:title=""/>
                  </v:shape>
                  <v:shape id="Picture 7" o:spid="_x0000_s1033" type="#_x0000_t75" style="position:absolute;left:3530;top:487;width:5696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qTfBAAAA2wAAAA8AAABkcnMvZG93bnJldi54bWxET9tqwkAQfRf6D8sUfNNNRCSkrlIL9YL0&#10;wdgPGLNjkpqdDdnVxL93hYJvczjXmS97U4sbta6yrCAeRyCIc6srLhT8Hr9HCQjnkTXWlknBnRws&#10;F2+DOabadnygW+YLEULYpaig9L5JpXR5SQbd2DbEgTvb1qAPsC2kbrEL4aaWkyiaSYMVh4YSG/oq&#10;Kb9kV6Ng3f01dr9Jppk9xetk5yfX1Y9Ravjef36A8NT7l/jfvdVhfgzPX8I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eqTfBAAAA2wAAAA8AAAAAAAAAAAAAAAAAnwIA&#10;AGRycy9kb3ducmV2LnhtbFBLBQYAAAAABAAEAPcAAACNAwAAAAA=&#10;">
                    <v:imagedata r:id="rId113" o:title=""/>
                  </v:shape>
                  <v:shape id="Picture 6" o:spid="_x0000_s1034" type="#_x0000_t75" style="position:absolute;left:20;top:631;width:920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mLXEAAAA2wAAAA8AAABkcnMvZG93bnJldi54bWxET0trwkAQvgv+h2UKvZS6UVFK6ioiFEXw&#10;4CPQ3obsNEnNzsbsaqK/3hUK3ubje85k1ppSXKh2hWUF/V4Egji1uuBMwWH/9f4BwnlkjaVlUnAl&#10;B7NptzPBWNuGt3TZ+UyEEHYxKsi9r2IpXZqTQdezFXHgfm1t0AdYZ1LX2IRwU8pBFI2lwYJDQ44V&#10;LXJKj7uzUTBa337+TrRJjraZJ8vb93D4ViyVen1p558gPLX+Kf53r3SYP4DHL+EAO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GmLXEAAAA2wAAAA8AAAAAAAAAAAAAAAAA&#10;nwIAAGRycy9kb3ducmV2LnhtbFBLBQYAAAAABAAEAPcAAACQAwAAAAA=&#10;">
                    <v:imagedata r:id="rId114" o:title=""/>
                  </v:shape>
                  <v:shape id="Picture 5" o:spid="_x0000_s1035" type="#_x0000_t75" style="position:absolute;left:20;top:775;width:9191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KFfCAAAA2wAAAA8AAABkcnMvZG93bnJldi54bWxEj0GLwjAQhe/C/ocwC940VUGkmpZlWVnZ&#10;g6DWnsdmbIvNpDRR67/fCIK3Gd6b971Zpb1pxI06V1tWMBlHIIgLq2suFWSH9WgBwnlkjY1lUvAg&#10;B2nyMVhhrO2dd3Tb+1KEEHYxKqi8b2MpXVGRQTe2LXHQzrYz6MPalVJ3eA/hppHTKJpLgzUHQoUt&#10;fVdUXPZXEyCL35z5kevyL5/a7c9xcsr0WqnhZ/+1BOGp92/z63qjQ/0ZPH8JA8jk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nyhXwgAAANsAAAAPAAAAAAAAAAAAAAAAAJ8C&#10;AABkcnMvZG93bnJldi54bWxQSwUGAAAAAAQABAD3AAAAjgMAAAAA&#10;">
                    <v:imagedata r:id="rId115" o:title=""/>
                  </v:shape>
                  <v:shape id="Picture 4" o:spid="_x0000_s1036" type="#_x0000_t75" style="position:absolute;left:20;top:917;width:1759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OtszCAAAA2wAAAA8AAABkcnMvZG93bnJldi54bWxET01rwkAQvRf8D8sI3uomRVKJrkEKQlro&#10;oerF25AdN8HsbMxuTfLvu4VCb/N4n7MtRtuKB/W+cawgXSYgiCunGzYKzqfD8xqED8gaW8ekYCIP&#10;xW72tMVcu4G/6HEMRsQQ9jkqqEPocil9VZNFv3QdceSurrcYIuyN1D0OMdy28iVJMmmx4dhQY0dv&#10;NVW347dV8Hkrh9G8mlNmprS9X95DefjQSi3m434DItAY/sV/7lLH+Sv4/SUe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jrbMwgAAANsAAAAPAAAAAAAAAAAAAAAAAJ8C&#10;AABkcnMvZG93bnJldi54bWxQSwUGAAAAAAQABAD3AAAAjgMAAAAA&#10;">
                    <v:imagedata r:id="rId116" o:title=""/>
                  </v:shape>
                </v:group>
                <w10:anchorlock/>
              </v:group>
            </w:pict>
          </mc:Fallback>
        </mc:AlternateContent>
      </w:r>
    </w:p>
    <w:sectPr w:rsidR="001D2315">
      <w:type w:val="continuous"/>
      <w:pgSz w:w="11900" w:h="16820"/>
      <w:pgMar w:top="440" w:right="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15"/>
    <w:rsid w:val="001D2315"/>
    <w:rsid w:val="00672082"/>
    <w:rsid w:val="006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6720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2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6720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fontTable" Target="fontTable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theme" Target="theme/theme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5022144E.dotm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Barbara Cristina Ordinas Oliver</cp:lastModifiedBy>
  <cp:revision>2</cp:revision>
  <dcterms:created xsi:type="dcterms:W3CDTF">2017-10-10T09:56:00Z</dcterms:created>
  <dcterms:modified xsi:type="dcterms:W3CDTF">2017-10-10T09:56:00Z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2017-10-10T00:00:00Z</vt:filetime>
  </property>
</Properties>
</file>